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</w:t>
      </w: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报名人员需提供资料</w:t>
      </w:r>
      <w:r>
        <w:rPr>
          <w:rFonts w:hint="eastAsia" w:ascii="宋体" w:hAnsi="宋体"/>
          <w:b/>
          <w:color w:val="000000"/>
          <w:sz w:val="30"/>
          <w:szCs w:val="30"/>
        </w:rPr>
        <w:t>清单</w:t>
      </w:r>
    </w:p>
    <w:p>
      <w:pPr>
        <w:spacing w:line="560" w:lineRule="exact"/>
        <w:rPr>
          <w:rFonts w:ascii="宋体"/>
          <w:color w:val="00000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报名人员需提供如下资料：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报名表（附件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，可网上下载），粘贴近期正面免冠一寸照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张；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身份证原件及复印件；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《就业推荐表》原件及复印件；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师范类毕业生证明原件及复印件（由高校就业指导部门开具）；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主要荣誉、获奖证书原件及复印件；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《就业协议书》原件；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7.</w:t>
      </w:r>
      <w:r>
        <w:rPr>
          <w:rFonts w:hint="eastAsia" w:ascii="宋体" w:hAnsi="宋体" w:cs="宋体"/>
          <w:kern w:val="0"/>
          <w:sz w:val="28"/>
          <w:szCs w:val="28"/>
        </w:rPr>
        <w:t>本人本专业综合成绩排名（本人名次和专业总人数的学校证明）；</w:t>
      </w:r>
    </w:p>
    <w:p>
      <w:pPr>
        <w:widowControl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8.</w:t>
      </w:r>
      <w:r>
        <w:rPr>
          <w:rFonts w:hint="eastAsia" w:ascii="宋体" w:hAnsi="宋体" w:cs="宋体"/>
          <w:kern w:val="0"/>
          <w:sz w:val="28"/>
          <w:szCs w:val="28"/>
        </w:rPr>
        <w:t>个人简历及其他相关材料的原件及复印件。</w:t>
      </w:r>
    </w:p>
    <w:p/>
    <w:sectPr>
      <w:pgSz w:w="11906" w:h="16838"/>
      <w:pgMar w:top="1440" w:right="1230" w:bottom="1440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A4F5C"/>
    <w:rsid w:val="001302E9"/>
    <w:rsid w:val="001D77D8"/>
    <w:rsid w:val="002E7A4E"/>
    <w:rsid w:val="004B1436"/>
    <w:rsid w:val="005A1506"/>
    <w:rsid w:val="008064B7"/>
    <w:rsid w:val="00855B5C"/>
    <w:rsid w:val="008F6CFD"/>
    <w:rsid w:val="00A371AE"/>
    <w:rsid w:val="00AD6B99"/>
    <w:rsid w:val="00C0574D"/>
    <w:rsid w:val="00CC4CE6"/>
    <w:rsid w:val="00D66BC5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CA4F5C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627FB3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C046F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</Words>
  <Characters>180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admin</cp:lastModifiedBy>
  <dcterms:modified xsi:type="dcterms:W3CDTF">2016-11-24T07:27:37Z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