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50"/>
        <w:jc w:val="center"/>
        <w:rPr>
          <w:rFonts w:hint="eastAsia" w:ascii="宋体" w:hAnsi="宋体" w:eastAsia="宋体" w:cs="宋体"/>
          <w:spacing w:val="0"/>
          <w:sz w:val="19"/>
          <w:szCs w:val="19"/>
        </w:rPr>
      </w:pPr>
      <w:bookmarkStart w:id="0" w:name="_GoBack"/>
      <w:bookmarkEnd w:id="0"/>
      <w:r>
        <w:rPr>
          <w:rStyle w:val="3"/>
          <w:rFonts w:hint="eastAsia" w:ascii="宋体" w:hAnsi="宋体" w:eastAsia="宋体" w:cs="宋体"/>
          <w:spacing w:val="0"/>
          <w:kern w:val="0"/>
          <w:sz w:val="19"/>
          <w:szCs w:val="19"/>
          <w:shd w:val="clear" w:fill="FFFFFF"/>
          <w:lang w:val="en-US" w:eastAsia="zh-CN" w:bidi="ar"/>
        </w:rPr>
        <w:t>　　中小学教师资格考试（笔试）科目代码列表</w:t>
      </w:r>
    </w:p>
    <w:tbl>
      <w:tblPr>
        <w:tblStyle w:val="4"/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9"/>
        <w:gridCol w:w="3891"/>
        <w:gridCol w:w="1477"/>
        <w:gridCol w:w="12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63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891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科目名称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科目</w:t>
            </w:r>
          </w:p>
        </w:tc>
        <w:tc>
          <w:tcPr>
            <w:tcW w:w="129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3891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代码</w:t>
            </w:r>
          </w:p>
        </w:tc>
        <w:tc>
          <w:tcPr>
            <w:tcW w:w="1297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（一）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幼儿园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综合素质（幼儿园）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2 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保教知识与能力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（二）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小学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综合素质（小学）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201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2 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综合素质（小学）（音体美专业）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201A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教育教学知识与能力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202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教育教学知识与能力（音体美专业）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202A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（三）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初中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综合素质（中学）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2 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综合素质（中学）（音体美专业）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301A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教育知识与能力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教育知识与能力（音体美专业）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302A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5 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语文学科知识与教学能力（初级中学）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303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6 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数学学科知识与教学能力（初级中学）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304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7 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英语学科知识与教学能力（初级中学）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305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8 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物理学科知识与教学能力（初级中学）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306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9 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化学学科知识与教学能力（初级中学）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10 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生物学科知识与教学能力（初级中学）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308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11 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思想品德学科知识与教学能力（初级中学）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309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12 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历史学科知识与教学能力（初级中学）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310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13 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地理学科知识与教学能力（初级中学）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311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14 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音乐学科知识与教学能力（初级中学）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312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15 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体育与健康学科知识与教学能力（初级中学）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313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16 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美术学科知识与教学能力（初级中学）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314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17 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信息技术学科知识与教学能力（初级中学）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315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18 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历史与社会学科知识与教学能力（初级中学）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316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19 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科学学科知识与教学能力（初级中学）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317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（四）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高中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综合素质（中学）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301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2 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综合素质（中学）（音体美专业）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301A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教育知识与能力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302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教育知识与能力（音体美专业）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302A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初中、高中相同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5 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语文学科知识与教学能力（高级中学）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403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6 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数学学科知识与教学能力（高级中学）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404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7 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英语学科知识与教学能力（高级中学）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405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8 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物理学科知识与教学能力（高级中学）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406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9 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化学学科知识与教学能力（高级中学）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407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10 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生物学科知识与教学能力（高级中学）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408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11 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思想政治学科知识与教学能力（高级中学）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409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12 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历史学科知识与教学能力（高级中学）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410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13 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地理学科知识与教学能力（高级中学）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411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14 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音乐学科知识与教学能力（高级中学）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412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15 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体育与健康学科知识与教学能力（高级中学）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413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16 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美术学科知识与教学能力（高级中学）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414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17 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信息技术学科知识与教学能力（高级中学）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415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18 </w:t>
            </w:r>
          </w:p>
        </w:tc>
        <w:tc>
          <w:tcPr>
            <w:tcW w:w="38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通用技术学科知识与教学能力（高级中学）</w:t>
            </w: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418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C6008"/>
    <w:rsid w:val="3CBC60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2018-08-27T06:50:00Z</dcterms:created>
  <dc:creator>zrt</dc:creator>
  <cp:lastModifiedBy>zrt</cp:lastModifiedBy>
  <dcterms:modified xsi:type="dcterms:W3CDTF">2018-08-27T06:51:43Z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