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294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ascii="楷体" w:hAnsi="楷体" w:eastAsia="楷体" w:cs="楷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1: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亭湖区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2018年下半年教师资格认定工作安排表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294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179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1896"/>
        <w:gridCol w:w="505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2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工作安排</w:t>
            </w:r>
          </w:p>
        </w:tc>
        <w:tc>
          <w:tcPr>
            <w:tcW w:w="5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9月18—30日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国考合格人员和其他申请人员通过不同入口进行网上申报（申报网址：www.jszg.edu.cn）。未通过上述网络报名的不予认定。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10月11—13日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根据公告要求准备相关材料。现场确认地点：亭湖区教师发展中心（咨询电话：0515--69660131） 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2018年10月  底前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  检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具体时间地点请及时关注盐城市亭湖区人民政府门户网（</w:t>
            </w: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"http://www.tinghu.gov.cn/" </w:instrText>
            </w: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http://www.tinghu.gov.cn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）首页“网站导航”下“教育局”栏口。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2018年11月上旬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审查认定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审查材料，给予认定结论。申请人可登录“中国教师资格网”查询认定进度。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2018年11月中下旬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   证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经审查通过教师资格认定申请人员凭本人身份证（高校应届毕业生需同时携毕业证书原件与复印件）到我局领取教师资格证书和申请表。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《教育部学历证书电子注册备案表》样表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275" cy="7581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6AFC"/>
    <w:rsid w:val="6D535020"/>
    <w:rsid w:val="793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2018-08-31T06:48:00Z</dcterms:created>
  <dc:creator> 米 米 </dc:creator>
  <cp:lastModifiedBy> 米 米 </cp:lastModifiedBy>
  <dcterms:modified xsi:type="dcterms:W3CDTF">2018-08-31T06:49:18Z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