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在宁阳县工作证明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ascii="仿宋" w:hAnsi="仿宋" w:eastAsia="仿宋" w:cs="仿宋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泰安市普通话培训测试中心：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兹证明XXX，身份证号XXXXXXXXXXXXXXXXXX，为我单位职工，单位地址XXXXXX。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 w:firstLine="64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righ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righ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righ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单位（公章）       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righ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XXXX年XX月XX日 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90" w:lineRule="atLeast"/>
        <w:ind w:left="0" w:right="1275"/>
      </w:pPr>
      <w:r>
        <w:rPr>
          <w:rFonts w:ascii="黑体" w:hAnsi="宋体" w:eastAsia="黑体" w:cs="黑体"/>
          <w:color w:val="3D3D3D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390" w:lineRule="atLeast"/>
        <w:ind w:left="0" w:right="1275"/>
      </w:pPr>
      <w:r>
        <w:rPr>
          <w:rFonts w:hint="eastAsia" w:ascii="黑体" w:hAnsi="宋体" w:eastAsia="黑体" w:cs="黑体"/>
          <w:color w:val="3D3D3D"/>
          <w:sz w:val="32"/>
          <w:szCs w:val="32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7224E"/>
    <w:rsid w:val="6D535020"/>
    <w:rsid w:val="7677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2018-10-15T09:01:00Z</dcterms:created>
  <dc:creator>ASUS</dc:creator>
  <cp:lastModifiedBy>ASUS</cp:lastModifiedBy>
  <dcterms:modified xsi:type="dcterms:W3CDTF">2018-10-15T09:02:02Z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