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12"/>
          <w:rFonts w:ascii="黑体" w:hAnsi="黑体" w:eastAsia="黑体"/>
          <w:color w:val="000000"/>
          <w:sz w:val="32"/>
          <w:szCs w:val="32"/>
        </w:rPr>
      </w:pPr>
      <w:r>
        <w:rPr>
          <w:rStyle w:val="12"/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Style w:val="12"/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Style w:val="12"/>
          <w:rFonts w:ascii="黑体" w:hAnsi="黑体" w:eastAsia="黑体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ascii="黑体" w:hAnsi="黑体" w:eastAsia="黑体"/>
          <w:spacing w:val="-10"/>
          <w:sz w:val="36"/>
          <w:szCs w:val="36"/>
        </w:rPr>
        <w:t>2018</w:t>
      </w:r>
      <w:r>
        <w:rPr>
          <w:rFonts w:hint="eastAsia" w:ascii="黑体" w:hAnsi="黑体" w:eastAsia="黑体"/>
          <w:spacing w:val="-10"/>
          <w:sz w:val="36"/>
          <w:szCs w:val="36"/>
        </w:rPr>
        <w:t>年曹县教育系统公开招聘教师诚信承诺书</w:t>
      </w:r>
      <w:bookmarkEnd w:id="0"/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我已仔细读过《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z w:val="32"/>
          <w:szCs w:val="32"/>
        </w:rPr>
        <w:t>年曹县教育系统公开招聘教师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用，严格遵守协议，一旦发生违约，本人自愿承担相关法律责任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应聘人员签名：</w:t>
      </w: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0E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2CCC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0933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51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409D"/>
    <w:rsid w:val="00D656E9"/>
    <w:rsid w:val="00D675FE"/>
    <w:rsid w:val="00D7077F"/>
    <w:rsid w:val="00D70F41"/>
    <w:rsid w:val="00D72433"/>
    <w:rsid w:val="00D74616"/>
    <w:rsid w:val="00D80387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F088D"/>
    <w:rsid w:val="00FF14BD"/>
    <w:rsid w:val="00FF4CA4"/>
    <w:rsid w:val="00FF602E"/>
    <w:rsid w:val="00FF7AF3"/>
    <w:rsid w:val="00FF7C8D"/>
    <w:rsid w:val="1A2C455E"/>
    <w:rsid w:val="44BC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99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9"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Body Text Char"/>
    <w:basedOn w:val="6"/>
    <w:link w:val="2"/>
    <w:locked/>
    <w:uiPriority w:val="99"/>
    <w:rPr>
      <w:rFonts w:ascii="仿宋_GB2312" w:hAnsi="Times New Roman" w:eastAsia="仿宋_GB2312" w:cs="Times New Roman"/>
      <w:sz w:val="20"/>
      <w:szCs w:val="20"/>
    </w:rPr>
  </w:style>
  <w:style w:type="character" w:customStyle="1" w:styleId="9">
    <w:name w:val="Balloon Text Char"/>
    <w:basedOn w:val="6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Footer Char"/>
    <w:basedOn w:val="6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Header Char"/>
    <w:basedOn w:val="6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shenlan1"/>
    <w:basedOn w:val="6"/>
    <w:qFormat/>
    <w:uiPriority w:val="99"/>
    <w:rPr>
      <w:rFonts w:cs="Times New Roman"/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1</Pages>
  <Words>43</Words>
  <Characters>248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Administrator</cp:lastModifiedBy>
  <cp:lastPrinted>2016-07-24T09:12:00Z</cp:lastPrinted>
  <dcterms:modified xsi:type="dcterms:W3CDTF">2018-04-12T08:20:14Z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