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99" w:rsidRDefault="003A0E99" w:rsidP="0059622D">
      <w:pPr>
        <w:spacing w:line="500" w:lineRule="exact"/>
        <w:jc w:val="left"/>
        <w:rPr>
          <w:rStyle w:val="shenlan1"/>
          <w:rFonts w:ascii="黑体" w:eastAsia="黑体" w:hAnsi="黑体"/>
          <w:color w:val="000000"/>
          <w:sz w:val="32"/>
          <w:szCs w:val="32"/>
        </w:rPr>
      </w:pPr>
      <w:r>
        <w:rPr>
          <w:rStyle w:val="shenlan1"/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Style w:val="shenlan1"/>
          <w:rFonts w:ascii="黑体" w:eastAsia="黑体" w:hAnsi="黑体"/>
          <w:color w:val="000000"/>
          <w:sz w:val="32"/>
          <w:szCs w:val="32"/>
        </w:rPr>
        <w:t>2</w:t>
      </w:r>
    </w:p>
    <w:p w:rsidR="003A0E99" w:rsidRDefault="003A0E99" w:rsidP="007C7F22">
      <w:pPr>
        <w:spacing w:line="500" w:lineRule="exact"/>
        <w:jc w:val="center"/>
        <w:rPr>
          <w:rStyle w:val="shenlan1"/>
          <w:rFonts w:ascii="黑体" w:eastAsia="黑体" w:hAnsi="黑体"/>
          <w:color w:val="000000"/>
          <w:sz w:val="32"/>
          <w:szCs w:val="32"/>
        </w:rPr>
      </w:pPr>
    </w:p>
    <w:p w:rsidR="003A0E99" w:rsidRPr="00E37534" w:rsidRDefault="003A0E99" w:rsidP="00E37534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  <w:r w:rsidRPr="00E37534">
        <w:rPr>
          <w:rFonts w:ascii="黑体" w:eastAsia="黑体" w:hAnsi="黑体"/>
          <w:spacing w:val="-10"/>
          <w:sz w:val="36"/>
          <w:szCs w:val="36"/>
        </w:rPr>
        <w:t>201</w:t>
      </w:r>
      <w:r>
        <w:rPr>
          <w:rFonts w:ascii="黑体" w:eastAsia="黑体" w:hAnsi="黑体"/>
          <w:spacing w:val="-10"/>
          <w:sz w:val="36"/>
          <w:szCs w:val="36"/>
        </w:rPr>
        <w:t>8</w:t>
      </w:r>
      <w:r w:rsidRPr="00E37534">
        <w:rPr>
          <w:rFonts w:ascii="黑体" w:eastAsia="黑体" w:hAnsi="黑体" w:hint="eastAsia"/>
          <w:spacing w:val="-10"/>
          <w:sz w:val="36"/>
          <w:szCs w:val="36"/>
        </w:rPr>
        <w:t>年单县教育系统公开招聘教师诚信承诺书</w:t>
      </w:r>
    </w:p>
    <w:p w:rsidR="003A0E99" w:rsidRPr="00E37534" w:rsidRDefault="003A0E99" w:rsidP="00E37534">
      <w:pPr>
        <w:pStyle w:val="BodyText"/>
        <w:spacing w:line="500" w:lineRule="exact"/>
        <w:ind w:firstLineChars="200" w:firstLine="720"/>
        <w:rPr>
          <w:sz w:val="36"/>
          <w:szCs w:val="36"/>
        </w:rPr>
      </w:pPr>
    </w:p>
    <w:p w:rsidR="003A0E99" w:rsidRDefault="003A0E99" w:rsidP="007C7F22">
      <w:pPr>
        <w:pStyle w:val="BodyText"/>
        <w:spacing w:line="500" w:lineRule="exact"/>
        <w:ind w:firstLineChars="200" w:firstLine="640"/>
        <w:rPr>
          <w:sz w:val="32"/>
        </w:rPr>
      </w:pPr>
    </w:p>
    <w:p w:rsidR="003A0E99" w:rsidRDefault="003A0E99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01B35">
        <w:rPr>
          <w:rFonts w:ascii="仿宋_GB2312" w:eastAsia="仿宋_GB2312" w:hint="eastAsia"/>
          <w:sz w:val="32"/>
          <w:szCs w:val="32"/>
        </w:rPr>
        <w:t>我已仔细读过《</w:t>
      </w:r>
      <w:r w:rsidRPr="00222F3A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8</w:t>
      </w:r>
      <w:r w:rsidRPr="00222F3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单县教育系统</w:t>
      </w:r>
      <w:r w:rsidRPr="00222F3A">
        <w:rPr>
          <w:rFonts w:ascii="仿宋_GB2312" w:eastAsia="仿宋_GB2312" w:hint="eastAsia"/>
          <w:sz w:val="32"/>
          <w:szCs w:val="32"/>
        </w:rPr>
        <w:t>公开招聘教师</w:t>
      </w:r>
      <w:r w:rsidRPr="00B00781">
        <w:rPr>
          <w:rFonts w:ascii="仿宋_GB2312" w:eastAsia="仿宋_GB2312" w:hint="eastAsia"/>
          <w:sz w:val="32"/>
          <w:szCs w:val="32"/>
        </w:rPr>
        <w:t>简章</w:t>
      </w:r>
      <w:r w:rsidRPr="00B01B35">
        <w:rPr>
          <w:rFonts w:ascii="仿宋_GB2312" w:eastAsia="仿宋_GB2312" w:hint="eastAsia"/>
          <w:sz w:val="32"/>
          <w:szCs w:val="32"/>
        </w:rPr>
        <w:t>》，理解其内容，符合报考条件。我郑重承诺：本人所提供的个人信息、证明材料、证件等真实、准确，并自觉遵守</w:t>
      </w:r>
      <w:r>
        <w:rPr>
          <w:rFonts w:ascii="仿宋_GB2312" w:eastAsia="仿宋_GB2312" w:hint="eastAsia"/>
          <w:sz w:val="32"/>
          <w:szCs w:val="32"/>
        </w:rPr>
        <w:t>事业单位招聘</w:t>
      </w:r>
      <w:r w:rsidRPr="00B01B35">
        <w:rPr>
          <w:rFonts w:ascii="仿宋_GB2312" w:eastAsia="仿宋_GB2312" w:hint="eastAsia"/>
          <w:sz w:val="32"/>
          <w:szCs w:val="32"/>
        </w:rPr>
        <w:t>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3A0E99" w:rsidRDefault="003A0E99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0E99" w:rsidRDefault="003A0E99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0E99" w:rsidRDefault="003A0E99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0E99" w:rsidRDefault="003A0E99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0E99" w:rsidRDefault="003A0E99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0E99" w:rsidRDefault="003A0E99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0E99" w:rsidRDefault="003A0E99" w:rsidP="007C7F2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 w:rsidRPr="00F52A9A">
        <w:rPr>
          <w:rFonts w:ascii="仿宋_GB2312" w:eastAsia="仿宋_GB2312" w:hint="eastAsia"/>
          <w:sz w:val="32"/>
          <w:szCs w:val="32"/>
        </w:rPr>
        <w:t>应聘人员签名：</w:t>
      </w:r>
    </w:p>
    <w:p w:rsidR="003A0E99" w:rsidRPr="00F52A9A" w:rsidRDefault="003A0E99" w:rsidP="007C7F2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3A0E99" w:rsidRPr="00F52A9A" w:rsidRDefault="003A0E99" w:rsidP="007C7F2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 w:rsidRPr="00F52A9A">
        <w:rPr>
          <w:rFonts w:ascii="仿宋_GB2312" w:eastAsia="仿宋_GB2312"/>
          <w:sz w:val="32"/>
          <w:szCs w:val="32"/>
        </w:rPr>
        <w:t xml:space="preserve">                       </w:t>
      </w:r>
      <w:r w:rsidRPr="00F52A9A">
        <w:rPr>
          <w:rFonts w:ascii="仿宋_GB2312" w:eastAsia="仿宋_GB2312" w:hint="eastAsia"/>
          <w:sz w:val="32"/>
          <w:szCs w:val="32"/>
        </w:rPr>
        <w:t>年</w:t>
      </w:r>
      <w:r w:rsidRPr="00F52A9A">
        <w:rPr>
          <w:rFonts w:ascii="仿宋_GB2312" w:eastAsia="仿宋_GB2312"/>
          <w:sz w:val="32"/>
          <w:szCs w:val="32"/>
        </w:rPr>
        <w:t xml:space="preserve">   </w:t>
      </w:r>
      <w:r w:rsidRPr="00F52A9A">
        <w:rPr>
          <w:rFonts w:ascii="仿宋_GB2312" w:eastAsia="仿宋_GB2312" w:hint="eastAsia"/>
          <w:sz w:val="32"/>
          <w:szCs w:val="32"/>
        </w:rPr>
        <w:t>月</w:t>
      </w:r>
      <w:r w:rsidRPr="00F52A9A">
        <w:rPr>
          <w:rFonts w:ascii="仿宋_GB2312" w:eastAsia="仿宋_GB2312"/>
          <w:sz w:val="32"/>
          <w:szCs w:val="32"/>
        </w:rPr>
        <w:t xml:space="preserve">   </w:t>
      </w:r>
      <w:r w:rsidRPr="00F52A9A">
        <w:rPr>
          <w:rFonts w:ascii="仿宋_GB2312" w:eastAsia="仿宋_GB2312" w:hint="eastAsia"/>
          <w:sz w:val="32"/>
          <w:szCs w:val="32"/>
        </w:rPr>
        <w:t>日</w:t>
      </w:r>
    </w:p>
    <w:p w:rsidR="003A0E99" w:rsidRDefault="003A0E99"/>
    <w:sectPr w:rsidR="003A0E99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E99" w:rsidRDefault="003A0E99" w:rsidP="00312179">
      <w:r>
        <w:separator/>
      </w:r>
    </w:p>
  </w:endnote>
  <w:endnote w:type="continuationSeparator" w:id="0">
    <w:p w:rsidR="003A0E99" w:rsidRDefault="003A0E99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E99" w:rsidRDefault="003A0E99" w:rsidP="00312179">
      <w:r>
        <w:separator/>
      </w:r>
    </w:p>
  </w:footnote>
  <w:footnote w:type="continuationSeparator" w:id="0">
    <w:p w:rsidR="003A0E99" w:rsidRDefault="003A0E99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334A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1FE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E7C28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40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2B77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475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0E99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30A50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198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4F03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35C3"/>
    <w:rsid w:val="00624DDA"/>
    <w:rsid w:val="00626DD6"/>
    <w:rsid w:val="00627860"/>
    <w:rsid w:val="006310E9"/>
    <w:rsid w:val="00633BDF"/>
    <w:rsid w:val="00635062"/>
    <w:rsid w:val="00640B11"/>
    <w:rsid w:val="0064121F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E33ED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52AB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3C2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2CF8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1E64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07F1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0EB1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362"/>
    <w:rsid w:val="009779AF"/>
    <w:rsid w:val="00984144"/>
    <w:rsid w:val="00984F7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D7322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358F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0781"/>
    <w:rsid w:val="00B01B35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238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68C0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47978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C5B50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07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534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06E6"/>
    <w:rsid w:val="00F417FA"/>
    <w:rsid w:val="00F434BF"/>
    <w:rsid w:val="00F445ED"/>
    <w:rsid w:val="00F4482D"/>
    <w:rsid w:val="00F45278"/>
    <w:rsid w:val="00F46B7A"/>
    <w:rsid w:val="00F50942"/>
    <w:rsid w:val="00F520D0"/>
    <w:rsid w:val="00F52A9A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487"/>
    <w:rsid w:val="00F95CDB"/>
    <w:rsid w:val="00FA251F"/>
    <w:rsid w:val="00FA2C48"/>
    <w:rsid w:val="00FA545E"/>
    <w:rsid w:val="00FA5652"/>
    <w:rsid w:val="00FA680E"/>
    <w:rsid w:val="00FA6A5A"/>
    <w:rsid w:val="00FA6AF7"/>
    <w:rsid w:val="00FA7834"/>
    <w:rsid w:val="00FB1D79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D7B4E"/>
    <w:rsid w:val="00FE0DD7"/>
    <w:rsid w:val="00FE1289"/>
    <w:rsid w:val="00FE2632"/>
    <w:rsid w:val="00FE38D5"/>
    <w:rsid w:val="00FE3A1F"/>
    <w:rsid w:val="00FE4578"/>
    <w:rsid w:val="00FE45B6"/>
    <w:rsid w:val="00FE663F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2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enlan1">
    <w:name w:val="shenlan1"/>
    <w:basedOn w:val="DefaultParagraphFont"/>
    <w:uiPriority w:val="99"/>
    <w:rsid w:val="007C7F22"/>
    <w:rPr>
      <w:rFonts w:cs="Times New Roman"/>
      <w:color w:val="08529B"/>
      <w:sz w:val="21"/>
      <w:szCs w:val="21"/>
      <w:u w:val="none"/>
      <w:effect w:val="none"/>
    </w:rPr>
  </w:style>
  <w:style w:type="paragraph" w:styleId="BodyText">
    <w:name w:val="Body Text"/>
    <w:basedOn w:val="Normal"/>
    <w:link w:val="BodyTextChar"/>
    <w:uiPriority w:val="99"/>
    <w:rsid w:val="007C7F22"/>
    <w:rPr>
      <w:rFonts w:ascii="仿宋_GB2312" w:eastAsia="仿宋_GB2312" w:hAnsi="Times New Roman"/>
      <w:sz w:val="3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C7F22"/>
    <w:rPr>
      <w:rFonts w:ascii="仿宋_GB2312" w:eastAsia="仿宋_GB2312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217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2179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962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22D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44</Words>
  <Characters>252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dc:description/>
  <cp:lastModifiedBy>雨林木风</cp:lastModifiedBy>
  <cp:revision>13</cp:revision>
  <cp:lastPrinted>2017-10-12T09:26:00Z</cp:lastPrinted>
  <dcterms:created xsi:type="dcterms:W3CDTF">2016-07-24T09:14:00Z</dcterms:created>
  <dcterms:modified xsi:type="dcterms:W3CDTF">2018-03-22T08:05:00Z</dcterms:modified>
</cp:coreProperties>
</file>