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0" w:type="dxa"/>
        <w:jc w:val="center"/>
        <w:tblLook w:val="00A0"/>
      </w:tblPr>
      <w:tblGrid>
        <w:gridCol w:w="456"/>
        <w:gridCol w:w="893"/>
        <w:gridCol w:w="1291"/>
        <w:gridCol w:w="1360"/>
        <w:gridCol w:w="1300"/>
        <w:gridCol w:w="1540"/>
        <w:gridCol w:w="1340"/>
        <w:gridCol w:w="1840"/>
      </w:tblGrid>
      <w:tr w:rsidR="00F44351">
        <w:trPr>
          <w:trHeight w:val="555"/>
          <w:jc w:val="center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附件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44351">
        <w:trPr>
          <w:trHeight w:val="900"/>
          <w:jc w:val="center"/>
        </w:trPr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2020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年广东省茂名开放大学现场招聘教师报名登记表</w:t>
            </w:r>
            <w:bookmarkEnd w:id="0"/>
          </w:p>
        </w:tc>
      </w:tr>
      <w:tr w:rsidR="00F44351">
        <w:trPr>
          <w:trHeight w:val="679"/>
          <w:jc w:val="center"/>
        </w:trPr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351" w:rsidRDefault="00F44351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报考序号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报考岗位：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岗位代码：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F44351">
        <w:trPr>
          <w:trHeight w:val="799"/>
          <w:jc w:val="center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相片</w:t>
            </w:r>
          </w:p>
        </w:tc>
      </w:tr>
      <w:tr w:rsidR="00F44351">
        <w:trPr>
          <w:trHeight w:val="762"/>
          <w:jc w:val="center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44351">
        <w:trPr>
          <w:trHeight w:val="799"/>
          <w:jc w:val="center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是否本</w:t>
            </w:r>
            <w:r>
              <w:rPr>
                <w:rFonts w:ascii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市户口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视力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44351">
        <w:trPr>
          <w:trHeight w:val="720"/>
          <w:jc w:val="center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体重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考生身份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44351">
        <w:trPr>
          <w:trHeight w:val="900"/>
          <w:jc w:val="center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44351">
        <w:trPr>
          <w:trHeight w:val="900"/>
          <w:jc w:val="center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本科绩点</w:t>
            </w:r>
            <w:r>
              <w:rPr>
                <w:rFonts w:ascii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平均成绩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学分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44351">
        <w:trPr>
          <w:trHeight w:val="900"/>
          <w:jc w:val="center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是否暂</w:t>
            </w:r>
            <w:r>
              <w:rPr>
                <w:rFonts w:ascii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缓就业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是否三</w:t>
            </w:r>
            <w:r>
              <w:rPr>
                <w:rFonts w:ascii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支一扶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44351">
        <w:trPr>
          <w:trHeight w:val="720"/>
          <w:jc w:val="center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44351">
        <w:trPr>
          <w:trHeight w:val="465"/>
          <w:jc w:val="center"/>
        </w:trPr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教师资格</w:t>
            </w:r>
            <w:r>
              <w:rPr>
                <w:rFonts w:ascii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证类别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专业技术资格（职称）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本或专科是否师范专业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44351">
        <w:trPr>
          <w:trHeight w:val="480"/>
          <w:jc w:val="center"/>
        </w:trPr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44351">
        <w:trPr>
          <w:trHeight w:val="97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习</w:t>
            </w:r>
            <w:r>
              <w:rPr>
                <w:rFonts w:ascii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</w:t>
            </w:r>
            <w:r>
              <w:rPr>
                <w:rFonts w:ascii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</w:tr>
      <w:tr w:rsidR="00F44351">
        <w:trPr>
          <w:trHeight w:val="97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44351">
        <w:trPr>
          <w:trHeight w:val="97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44351">
        <w:trPr>
          <w:trHeight w:val="97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44351">
        <w:trPr>
          <w:trHeight w:val="540"/>
          <w:jc w:val="center"/>
        </w:trPr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</w:tr>
      <w:tr w:rsidR="00F44351">
        <w:trPr>
          <w:trHeight w:val="600"/>
          <w:jc w:val="center"/>
        </w:trPr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44351">
        <w:trPr>
          <w:trHeight w:val="600"/>
          <w:jc w:val="center"/>
        </w:trPr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44351">
        <w:trPr>
          <w:trHeight w:val="600"/>
          <w:jc w:val="center"/>
        </w:trPr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44351">
        <w:trPr>
          <w:trHeight w:val="600"/>
          <w:jc w:val="center"/>
        </w:trPr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44351">
        <w:trPr>
          <w:trHeight w:val="3259"/>
          <w:jc w:val="center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特长及突</w:t>
            </w:r>
            <w:r>
              <w:rPr>
                <w:rFonts w:ascii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出业绩</w:t>
            </w: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44351">
        <w:trPr>
          <w:trHeight w:val="2539"/>
          <w:jc w:val="center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44351">
        <w:trPr>
          <w:trHeight w:val="642"/>
          <w:jc w:val="center"/>
        </w:trPr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本人承诺，以上所填信息真实有效。如有弄虚作假，本人承担由此引起的一切责任，并取消资格。</w:t>
            </w:r>
          </w:p>
        </w:tc>
      </w:tr>
      <w:tr w:rsidR="00F44351">
        <w:trPr>
          <w:trHeight w:val="660"/>
          <w:jc w:val="center"/>
        </w:trPr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承诺人：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351" w:rsidRDefault="00F44351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44351">
        <w:trPr>
          <w:trHeight w:val="735"/>
          <w:jc w:val="center"/>
        </w:trPr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44351">
        <w:trPr>
          <w:trHeight w:val="570"/>
          <w:jc w:val="center"/>
        </w:trPr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审核人：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审核日期：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44351">
        <w:trPr>
          <w:trHeight w:val="1680"/>
          <w:jc w:val="center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351" w:rsidRDefault="00F4435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51" w:rsidRDefault="00F443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44351" w:rsidRDefault="00F44351"/>
    <w:sectPr w:rsidR="00F44351" w:rsidSect="005C0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5D24B37"/>
    <w:rsid w:val="004415EF"/>
    <w:rsid w:val="005C0084"/>
    <w:rsid w:val="00A24BB8"/>
    <w:rsid w:val="00B56D56"/>
    <w:rsid w:val="00F44351"/>
    <w:rsid w:val="55D2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84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80</Words>
  <Characters>458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Joker.</dc:creator>
  <cp:keywords/>
  <dc:description/>
  <cp:lastModifiedBy>黄琪原</cp:lastModifiedBy>
  <cp:revision>2</cp:revision>
  <dcterms:created xsi:type="dcterms:W3CDTF">2020-01-02T04:07:00Z</dcterms:created>
  <dcterms:modified xsi:type="dcterms:W3CDTF">2020-07-07T01:41:00Z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