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E0" w:rsidRPr="00917334" w:rsidRDefault="004B25E0" w:rsidP="00917334">
      <w:pPr>
        <w:widowControl/>
        <w:spacing w:line="432" w:lineRule="auto"/>
        <w:jc w:val="left"/>
        <w:rPr>
          <w:rFonts w:ascii="宋体" w:cs="仿宋_GB2312"/>
          <w:color w:val="333333"/>
          <w:kern w:val="0"/>
          <w:sz w:val="32"/>
          <w:szCs w:val="32"/>
        </w:rPr>
      </w:pPr>
      <w:r w:rsidRPr="00917334">
        <w:rPr>
          <w:rFonts w:ascii="宋体" w:hAnsi="宋体" w:cs="仿宋_GB2312" w:hint="eastAsia"/>
          <w:color w:val="333333"/>
          <w:kern w:val="0"/>
          <w:sz w:val="32"/>
          <w:szCs w:val="32"/>
        </w:rPr>
        <w:t>附件</w:t>
      </w:r>
      <w:r w:rsidRPr="00917334">
        <w:rPr>
          <w:rFonts w:ascii="宋体" w:hAnsi="宋体" w:cs="仿宋_GB2312"/>
          <w:color w:val="333333"/>
          <w:kern w:val="0"/>
          <w:sz w:val="32"/>
          <w:szCs w:val="32"/>
        </w:rPr>
        <w:t>1</w:t>
      </w:r>
      <w:r w:rsidRPr="00917334">
        <w:rPr>
          <w:rFonts w:ascii="宋体" w:hAnsi="宋体" w:cs="仿宋_GB2312" w:hint="eastAsia"/>
          <w:color w:val="333333"/>
          <w:kern w:val="0"/>
          <w:sz w:val="32"/>
          <w:szCs w:val="32"/>
        </w:rPr>
        <w:t>：</w:t>
      </w:r>
    </w:p>
    <w:p w:rsidR="004B25E0" w:rsidRDefault="004B25E0" w:rsidP="009D5434">
      <w:pPr>
        <w:widowControl/>
        <w:spacing w:line="432" w:lineRule="auto"/>
        <w:jc w:val="center"/>
        <w:rPr>
          <w:rFonts w:ascii="宋体" w:cs="仿宋_GB2312"/>
          <w:b/>
          <w:color w:val="333333"/>
          <w:kern w:val="0"/>
          <w:sz w:val="44"/>
          <w:szCs w:val="44"/>
        </w:rPr>
      </w:pPr>
      <w:r w:rsidRPr="00C8453E">
        <w:rPr>
          <w:rFonts w:ascii="宋体" w:hAnsi="宋体" w:cs="仿宋_GB2312" w:hint="eastAsia"/>
          <w:b/>
          <w:color w:val="333333"/>
          <w:kern w:val="0"/>
          <w:sz w:val="44"/>
          <w:szCs w:val="44"/>
        </w:rPr>
        <w:t>信江新区公开选调教师（校长）报名表</w:t>
      </w:r>
    </w:p>
    <w:p w:rsidR="004B25E0" w:rsidRPr="000E72F0" w:rsidRDefault="004B25E0" w:rsidP="000E72F0">
      <w:pPr>
        <w:widowControl/>
        <w:spacing w:line="432" w:lineRule="auto"/>
        <w:rPr>
          <w:rFonts w:ascii="宋体" w:cs="仿宋_GB2312"/>
          <w:color w:val="333333"/>
          <w:kern w:val="0"/>
          <w:sz w:val="30"/>
          <w:szCs w:val="30"/>
        </w:rPr>
      </w:pPr>
      <w:r w:rsidRPr="000E72F0">
        <w:rPr>
          <w:rFonts w:ascii="宋体" w:hAnsi="宋体" w:cs="仿宋_GB2312" w:hint="eastAsia"/>
          <w:color w:val="333333"/>
          <w:kern w:val="0"/>
          <w:sz w:val="30"/>
          <w:szCs w:val="30"/>
        </w:rPr>
        <w:t>报考职位：</w:t>
      </w:r>
      <w:r w:rsidRPr="000E72F0">
        <w:rPr>
          <w:rFonts w:ascii="宋体" w:hAnsi="宋体" w:cs="仿宋_GB2312"/>
          <w:color w:val="333333"/>
          <w:kern w:val="0"/>
          <w:sz w:val="30"/>
          <w:szCs w:val="30"/>
        </w:rPr>
        <w:t xml:space="preserve">               </w:t>
      </w:r>
      <w:r>
        <w:rPr>
          <w:rFonts w:ascii="宋体" w:hAnsi="宋体" w:cs="仿宋_GB2312"/>
          <w:color w:val="333333"/>
          <w:kern w:val="0"/>
          <w:sz w:val="30"/>
          <w:szCs w:val="30"/>
        </w:rPr>
        <w:t xml:space="preserve">  </w:t>
      </w:r>
      <w:r w:rsidRPr="000E72F0">
        <w:rPr>
          <w:rFonts w:ascii="宋体" w:hAnsi="宋体" w:cs="仿宋_GB2312" w:hint="eastAsia"/>
          <w:color w:val="333333"/>
          <w:kern w:val="0"/>
          <w:sz w:val="30"/>
          <w:szCs w:val="30"/>
        </w:rPr>
        <w:t>教师资格类型：</w:t>
      </w:r>
    </w:p>
    <w:tbl>
      <w:tblPr>
        <w:tblpPr w:leftFromText="180" w:rightFromText="180" w:vertAnchor="text" w:horzAnchor="page" w:tblpX="1842" w:tblpY="72"/>
        <w:tblOverlap w:val="never"/>
        <w:tblW w:w="85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91"/>
        <w:gridCol w:w="879"/>
        <w:gridCol w:w="216"/>
        <w:gridCol w:w="1041"/>
        <w:gridCol w:w="853"/>
        <w:gridCol w:w="1055"/>
        <w:gridCol w:w="1273"/>
        <w:gridCol w:w="53"/>
        <w:gridCol w:w="2235"/>
      </w:tblGrid>
      <w:tr w:rsidR="004B25E0" w:rsidRPr="009C3A0D" w:rsidTr="003B7D27">
        <w:trPr>
          <w:trHeight w:val="703"/>
        </w:trPr>
        <w:tc>
          <w:tcPr>
            <w:tcW w:w="991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姓名</w:t>
            </w:r>
          </w:p>
        </w:tc>
        <w:tc>
          <w:tcPr>
            <w:tcW w:w="1095" w:type="dxa"/>
            <w:gridSpan w:val="2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  <w:tc>
          <w:tcPr>
            <w:tcW w:w="1041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出生年月</w:t>
            </w:r>
          </w:p>
        </w:tc>
        <w:tc>
          <w:tcPr>
            <w:tcW w:w="853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  <w:tc>
          <w:tcPr>
            <w:tcW w:w="1055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参加工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作时间</w:t>
            </w:r>
          </w:p>
        </w:tc>
        <w:tc>
          <w:tcPr>
            <w:tcW w:w="1326" w:type="dxa"/>
            <w:gridSpan w:val="2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  <w:tc>
          <w:tcPr>
            <w:tcW w:w="2235" w:type="dxa"/>
            <w:vMerge w:val="restart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相片</w:t>
            </w:r>
          </w:p>
        </w:tc>
      </w:tr>
      <w:tr w:rsidR="004B25E0" w:rsidRPr="009C3A0D" w:rsidTr="003B7D27">
        <w:trPr>
          <w:trHeight w:val="435"/>
        </w:trPr>
        <w:tc>
          <w:tcPr>
            <w:tcW w:w="991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性别</w:t>
            </w:r>
          </w:p>
        </w:tc>
        <w:tc>
          <w:tcPr>
            <w:tcW w:w="1095" w:type="dxa"/>
            <w:gridSpan w:val="2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  <w:tc>
          <w:tcPr>
            <w:tcW w:w="1041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853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  <w:tc>
          <w:tcPr>
            <w:tcW w:w="1055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民族</w:t>
            </w:r>
          </w:p>
        </w:tc>
        <w:tc>
          <w:tcPr>
            <w:tcW w:w="1326" w:type="dxa"/>
            <w:gridSpan w:val="2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  <w:tc>
          <w:tcPr>
            <w:tcW w:w="2235" w:type="dxa"/>
            <w:vMerge/>
            <w:vAlign w:val="center"/>
          </w:tcPr>
          <w:p w:rsidR="004B25E0" w:rsidRDefault="004B25E0" w:rsidP="003B7D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5E0" w:rsidRPr="009C3A0D" w:rsidTr="003B7D27">
        <w:trPr>
          <w:trHeight w:val="679"/>
        </w:trPr>
        <w:tc>
          <w:tcPr>
            <w:tcW w:w="991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籍贯</w:t>
            </w:r>
          </w:p>
        </w:tc>
        <w:tc>
          <w:tcPr>
            <w:tcW w:w="1095" w:type="dxa"/>
            <w:gridSpan w:val="2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  <w:tc>
          <w:tcPr>
            <w:tcW w:w="1041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户口所</w:t>
            </w:r>
          </w:p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Cs w:val="21"/>
              </w:rPr>
              <w:t>在地</w:t>
            </w:r>
          </w:p>
        </w:tc>
        <w:tc>
          <w:tcPr>
            <w:tcW w:w="853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  <w:tc>
          <w:tcPr>
            <w:tcW w:w="1055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职称</w:t>
            </w:r>
          </w:p>
        </w:tc>
        <w:tc>
          <w:tcPr>
            <w:tcW w:w="1326" w:type="dxa"/>
            <w:gridSpan w:val="2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  <w:tc>
          <w:tcPr>
            <w:tcW w:w="2235" w:type="dxa"/>
            <w:vMerge/>
            <w:vAlign w:val="center"/>
          </w:tcPr>
          <w:p w:rsidR="004B25E0" w:rsidRDefault="004B25E0" w:rsidP="003B7D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5E0" w:rsidRPr="009C3A0D" w:rsidTr="003B7D27">
        <w:trPr>
          <w:trHeight w:val="680"/>
        </w:trPr>
        <w:tc>
          <w:tcPr>
            <w:tcW w:w="991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工作单位</w:t>
            </w:r>
          </w:p>
        </w:tc>
        <w:tc>
          <w:tcPr>
            <w:tcW w:w="2989" w:type="dxa"/>
            <w:gridSpan w:val="4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  <w:tc>
          <w:tcPr>
            <w:tcW w:w="1055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1326" w:type="dxa"/>
            <w:gridSpan w:val="2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  <w:tc>
          <w:tcPr>
            <w:tcW w:w="2235" w:type="dxa"/>
            <w:vMerge/>
            <w:vAlign w:val="center"/>
          </w:tcPr>
          <w:p w:rsidR="004B25E0" w:rsidRDefault="004B25E0" w:rsidP="003B7D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5E0" w:rsidRPr="009C3A0D" w:rsidTr="003B7D27">
        <w:trPr>
          <w:trHeight w:val="855"/>
        </w:trPr>
        <w:tc>
          <w:tcPr>
            <w:tcW w:w="991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家庭地址</w:t>
            </w:r>
          </w:p>
        </w:tc>
        <w:tc>
          <w:tcPr>
            <w:tcW w:w="2989" w:type="dxa"/>
            <w:gridSpan w:val="4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  <w:tc>
          <w:tcPr>
            <w:tcW w:w="1055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身份证号</w:t>
            </w:r>
          </w:p>
        </w:tc>
        <w:tc>
          <w:tcPr>
            <w:tcW w:w="3561" w:type="dxa"/>
            <w:gridSpan w:val="3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</w:tr>
      <w:tr w:rsidR="004B25E0" w:rsidRPr="009C3A0D" w:rsidTr="003B7D27">
        <w:trPr>
          <w:trHeight w:val="1262"/>
        </w:trPr>
        <w:tc>
          <w:tcPr>
            <w:tcW w:w="991" w:type="dxa"/>
            <w:vMerge w:val="restart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学历情况</w:t>
            </w:r>
          </w:p>
        </w:tc>
        <w:tc>
          <w:tcPr>
            <w:tcW w:w="879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初始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学历</w:t>
            </w:r>
          </w:p>
        </w:tc>
        <w:tc>
          <w:tcPr>
            <w:tcW w:w="1257" w:type="dxa"/>
            <w:gridSpan w:val="2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  <w:tc>
          <w:tcPr>
            <w:tcW w:w="853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毕业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时间</w:t>
            </w:r>
          </w:p>
        </w:tc>
        <w:tc>
          <w:tcPr>
            <w:tcW w:w="1055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  <w:tc>
          <w:tcPr>
            <w:tcW w:w="1273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毕业学校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及专业</w:t>
            </w:r>
          </w:p>
        </w:tc>
        <w:tc>
          <w:tcPr>
            <w:tcW w:w="2288" w:type="dxa"/>
            <w:gridSpan w:val="2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</w:tr>
      <w:tr w:rsidR="004B25E0" w:rsidRPr="009C3A0D" w:rsidTr="003B7D27">
        <w:trPr>
          <w:trHeight w:val="1409"/>
        </w:trPr>
        <w:tc>
          <w:tcPr>
            <w:tcW w:w="991" w:type="dxa"/>
            <w:vMerge/>
            <w:vAlign w:val="center"/>
          </w:tcPr>
          <w:p w:rsidR="004B25E0" w:rsidRDefault="004B25E0" w:rsidP="003B7D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最高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学历</w:t>
            </w:r>
          </w:p>
        </w:tc>
        <w:tc>
          <w:tcPr>
            <w:tcW w:w="1257" w:type="dxa"/>
            <w:gridSpan w:val="2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  <w:tc>
          <w:tcPr>
            <w:tcW w:w="853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毕业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时间</w:t>
            </w:r>
          </w:p>
        </w:tc>
        <w:tc>
          <w:tcPr>
            <w:tcW w:w="1055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  <w:tc>
          <w:tcPr>
            <w:tcW w:w="1273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毕业学校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及专业</w:t>
            </w:r>
          </w:p>
        </w:tc>
        <w:tc>
          <w:tcPr>
            <w:tcW w:w="2288" w:type="dxa"/>
            <w:gridSpan w:val="2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</w:tr>
      <w:tr w:rsidR="004B25E0" w:rsidRPr="009C3A0D" w:rsidTr="003B7D27">
        <w:trPr>
          <w:trHeight w:val="435"/>
        </w:trPr>
        <w:tc>
          <w:tcPr>
            <w:tcW w:w="1870" w:type="dxa"/>
            <w:gridSpan w:val="2"/>
            <w:vMerge w:val="restart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符合招聘报名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的任职条件</w:t>
            </w:r>
          </w:p>
        </w:tc>
        <w:tc>
          <w:tcPr>
            <w:tcW w:w="1257" w:type="dxa"/>
            <w:gridSpan w:val="2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所任职务</w:t>
            </w:r>
          </w:p>
        </w:tc>
        <w:tc>
          <w:tcPr>
            <w:tcW w:w="853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任职</w:t>
            </w: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年限</w:t>
            </w:r>
          </w:p>
        </w:tc>
        <w:tc>
          <w:tcPr>
            <w:tcW w:w="2328" w:type="dxa"/>
            <w:gridSpan w:val="2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任职时间</w:t>
            </w:r>
          </w:p>
        </w:tc>
        <w:tc>
          <w:tcPr>
            <w:tcW w:w="2288" w:type="dxa"/>
            <w:gridSpan w:val="2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任职学校</w:t>
            </w:r>
          </w:p>
        </w:tc>
      </w:tr>
      <w:tr w:rsidR="004B25E0" w:rsidRPr="009C3A0D" w:rsidTr="003B7D27">
        <w:trPr>
          <w:trHeight w:val="540"/>
        </w:trPr>
        <w:tc>
          <w:tcPr>
            <w:tcW w:w="1870" w:type="dxa"/>
            <w:gridSpan w:val="2"/>
            <w:vMerge/>
            <w:vAlign w:val="center"/>
          </w:tcPr>
          <w:p w:rsidR="004B25E0" w:rsidRDefault="004B25E0" w:rsidP="003B7D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inset" w:sz="6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4B25E0" w:rsidRDefault="004B25E0" w:rsidP="003B7D27">
            <w:pPr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853" w:type="dxa"/>
            <w:tcBorders>
              <w:top w:val="inset" w:sz="6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inset" w:sz="6" w:space="0" w:color="auto"/>
              <w:left w:val="inset" w:sz="6" w:space="0" w:color="auto"/>
              <w:bottom w:val="single" w:sz="4" w:space="0" w:color="auto"/>
            </w:tcBorders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2288" w:type="dxa"/>
            <w:gridSpan w:val="2"/>
            <w:tcBorders>
              <w:top w:val="inset" w:sz="6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</w:tc>
      </w:tr>
      <w:tr w:rsidR="004B25E0" w:rsidRPr="009C3A0D" w:rsidTr="003B7D27">
        <w:trPr>
          <w:trHeight w:val="585"/>
        </w:trPr>
        <w:tc>
          <w:tcPr>
            <w:tcW w:w="1870" w:type="dxa"/>
            <w:gridSpan w:val="2"/>
            <w:vMerge/>
            <w:vAlign w:val="center"/>
          </w:tcPr>
          <w:p w:rsidR="004B25E0" w:rsidRDefault="004B25E0" w:rsidP="003B7D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4B25E0" w:rsidRDefault="004B25E0" w:rsidP="003B7D27">
            <w:pPr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4B25E0" w:rsidRDefault="004B25E0" w:rsidP="003B7D27">
            <w:pPr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inset" w:sz="6" w:space="0" w:color="auto"/>
              <w:bottom w:val="single" w:sz="4" w:space="0" w:color="auto"/>
            </w:tcBorders>
            <w:vAlign w:val="center"/>
          </w:tcPr>
          <w:p w:rsidR="004B25E0" w:rsidRDefault="004B25E0" w:rsidP="003B7D27">
            <w:pPr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inset" w:sz="6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:rsidR="004B25E0" w:rsidRDefault="004B25E0" w:rsidP="003B7D27">
            <w:pPr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</w:tc>
      </w:tr>
      <w:tr w:rsidR="004B25E0" w:rsidRPr="009C3A0D" w:rsidTr="003B7D27">
        <w:trPr>
          <w:trHeight w:val="510"/>
        </w:trPr>
        <w:tc>
          <w:tcPr>
            <w:tcW w:w="1870" w:type="dxa"/>
            <w:gridSpan w:val="2"/>
            <w:vMerge/>
            <w:vAlign w:val="center"/>
          </w:tcPr>
          <w:p w:rsidR="004B25E0" w:rsidRDefault="004B25E0" w:rsidP="003B7D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B25E0" w:rsidRDefault="004B25E0" w:rsidP="003B7D27">
            <w:pPr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B25E0" w:rsidRDefault="004B25E0" w:rsidP="003B7D27">
            <w:pPr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inset" w:sz="6" w:space="0" w:color="auto"/>
              <w:bottom w:val="inset" w:sz="6" w:space="0" w:color="auto"/>
            </w:tcBorders>
            <w:vAlign w:val="center"/>
          </w:tcPr>
          <w:p w:rsidR="004B25E0" w:rsidRDefault="004B25E0" w:rsidP="003B7D27">
            <w:pPr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4B25E0" w:rsidRDefault="004B25E0" w:rsidP="003B7D27">
            <w:pPr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</w:tc>
      </w:tr>
      <w:tr w:rsidR="004B25E0" w:rsidRPr="009C3A0D" w:rsidTr="003B7D27">
        <w:trPr>
          <w:trHeight w:val="731"/>
        </w:trPr>
        <w:tc>
          <w:tcPr>
            <w:tcW w:w="1870" w:type="dxa"/>
            <w:gridSpan w:val="2"/>
            <w:vMerge w:val="restart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近三年年度考核结果</w:t>
            </w:r>
          </w:p>
        </w:tc>
        <w:tc>
          <w:tcPr>
            <w:tcW w:w="2110" w:type="dxa"/>
            <w:gridSpan w:val="3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  <w:t>2013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年</w:t>
            </w:r>
          </w:p>
        </w:tc>
        <w:tc>
          <w:tcPr>
            <w:tcW w:w="2328" w:type="dxa"/>
            <w:gridSpan w:val="2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  <w:t>2014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年</w:t>
            </w:r>
          </w:p>
        </w:tc>
        <w:tc>
          <w:tcPr>
            <w:tcW w:w="2288" w:type="dxa"/>
            <w:gridSpan w:val="2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  <w:t>2015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年</w:t>
            </w:r>
          </w:p>
        </w:tc>
      </w:tr>
      <w:tr w:rsidR="004B25E0" w:rsidRPr="009C3A0D" w:rsidTr="003B7D27">
        <w:trPr>
          <w:trHeight w:val="1081"/>
        </w:trPr>
        <w:tc>
          <w:tcPr>
            <w:tcW w:w="1870" w:type="dxa"/>
            <w:gridSpan w:val="2"/>
            <w:vMerge/>
            <w:vAlign w:val="center"/>
          </w:tcPr>
          <w:p w:rsidR="004B25E0" w:rsidRDefault="004B25E0" w:rsidP="003B7D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0" w:type="dxa"/>
            <w:gridSpan w:val="3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</w:tc>
        <w:tc>
          <w:tcPr>
            <w:tcW w:w="2328" w:type="dxa"/>
            <w:gridSpan w:val="2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  <w:tc>
          <w:tcPr>
            <w:tcW w:w="2288" w:type="dxa"/>
            <w:gridSpan w:val="2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</w:tr>
    </w:tbl>
    <w:p w:rsidR="004B25E0" w:rsidRDefault="004B25E0" w:rsidP="000E72F0">
      <w:pPr>
        <w:spacing w:line="560" w:lineRule="atLeast"/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text" w:horzAnchor="page" w:tblpX="1842" w:tblpY="72"/>
        <w:tblOverlap w:val="never"/>
        <w:tblW w:w="85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832"/>
        <w:gridCol w:w="7763"/>
      </w:tblGrid>
      <w:tr w:rsidR="004B25E0" w:rsidRPr="009C3A0D" w:rsidTr="003B7D27">
        <w:trPr>
          <w:trHeight w:val="7360"/>
        </w:trPr>
        <w:tc>
          <w:tcPr>
            <w:tcW w:w="832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个人简历（从大学填起）</w:t>
            </w:r>
          </w:p>
        </w:tc>
        <w:tc>
          <w:tcPr>
            <w:tcW w:w="7764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</w:tc>
      </w:tr>
      <w:tr w:rsidR="004B25E0" w:rsidRPr="009C3A0D" w:rsidTr="00917334">
        <w:trPr>
          <w:trHeight w:val="4654"/>
        </w:trPr>
        <w:tc>
          <w:tcPr>
            <w:tcW w:w="832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业绩、获奖</w:t>
            </w:r>
          </w:p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>情况</w:t>
            </w:r>
          </w:p>
        </w:tc>
        <w:tc>
          <w:tcPr>
            <w:tcW w:w="7764" w:type="dxa"/>
            <w:vAlign w:val="center"/>
          </w:tcPr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  <w:p w:rsidR="004B25E0" w:rsidRDefault="004B25E0" w:rsidP="003B7D27">
            <w:pPr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24"/>
                <w:szCs w:val="18"/>
              </w:rPr>
            </w:pPr>
          </w:p>
          <w:p w:rsidR="004B25E0" w:rsidRDefault="004B25E0" w:rsidP="003B7D27">
            <w:pPr>
              <w:widowControl/>
              <w:spacing w:line="432" w:lineRule="auto"/>
              <w:rPr>
                <w:rFonts w:ascii="仿宋_GB2312" w:eastAsia="仿宋_GB2312" w:hAnsi="仿宋_GB2312" w:cs="仿宋_GB2312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18"/>
              </w:rPr>
              <w:t xml:space="preserve">　</w:t>
            </w:r>
          </w:p>
        </w:tc>
      </w:tr>
    </w:tbl>
    <w:p w:rsidR="004B25E0" w:rsidRDefault="004B25E0" w:rsidP="00917334">
      <w:pPr>
        <w:widowControl/>
        <w:spacing w:line="432" w:lineRule="auto"/>
        <w:ind w:right="1320"/>
        <w:rPr>
          <w:rFonts w:ascii="仿宋_GB2312" w:eastAsia="仿宋_GB2312" w:hAnsi="仿宋_GB2312" w:cs="仿宋_GB2312"/>
          <w:color w:val="333333"/>
          <w:kern w:val="0"/>
          <w:sz w:val="24"/>
          <w:szCs w:val="18"/>
        </w:rPr>
      </w:pPr>
    </w:p>
    <w:p w:rsidR="004B25E0" w:rsidRDefault="004B25E0" w:rsidP="009D5434">
      <w:pPr>
        <w:widowControl/>
        <w:spacing w:line="432" w:lineRule="auto"/>
        <w:rPr>
          <w:rFonts w:ascii="仿宋_GB2312" w:eastAsia="仿宋_GB2312" w:hAnsi="仿宋_GB2312" w:cs="仿宋_GB2312"/>
          <w:color w:val="333333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0"/>
          <w:szCs w:val="30"/>
        </w:rPr>
        <w:t>附表</w:t>
      </w:r>
      <w:r>
        <w:rPr>
          <w:rFonts w:ascii="仿宋_GB2312" w:eastAsia="仿宋_GB2312" w:hAnsi="仿宋_GB2312" w:cs="仿宋_GB2312"/>
          <w:color w:val="333333"/>
          <w:kern w:val="0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color w:val="333333"/>
          <w:kern w:val="0"/>
          <w:sz w:val="30"/>
          <w:szCs w:val="30"/>
        </w:rPr>
        <w:t>：</w:t>
      </w:r>
    </w:p>
    <w:p w:rsidR="004B25E0" w:rsidRPr="00BE39E6" w:rsidRDefault="004B25E0" w:rsidP="009D5434">
      <w:pPr>
        <w:widowControl/>
        <w:spacing w:line="432" w:lineRule="auto"/>
        <w:jc w:val="center"/>
        <w:rPr>
          <w:rFonts w:ascii="宋体" w:cs="仿宋_GB2312"/>
          <w:color w:val="333333"/>
          <w:kern w:val="0"/>
          <w:sz w:val="44"/>
          <w:szCs w:val="44"/>
        </w:rPr>
      </w:pPr>
      <w:r w:rsidRPr="00BE39E6">
        <w:rPr>
          <w:rFonts w:ascii="宋体" w:hAnsi="宋体" w:cs="仿宋_GB2312" w:hint="eastAsia"/>
          <w:color w:val="333333"/>
          <w:kern w:val="0"/>
          <w:sz w:val="44"/>
          <w:szCs w:val="44"/>
        </w:rPr>
        <w:t>同意报考证明</w:t>
      </w:r>
    </w:p>
    <w:p w:rsidR="004B25E0" w:rsidRPr="00BE39E6" w:rsidRDefault="004B25E0" w:rsidP="000E72F0">
      <w:pPr>
        <w:widowControl/>
        <w:spacing w:line="432" w:lineRule="auto"/>
        <w:ind w:firstLineChars="200" w:firstLine="31680"/>
        <w:rPr>
          <w:rFonts w:ascii="宋体" w:cs="仿宋_GB2312"/>
          <w:color w:val="000000"/>
          <w:kern w:val="0"/>
          <w:sz w:val="32"/>
          <w:szCs w:val="32"/>
        </w:rPr>
      </w:pPr>
    </w:p>
    <w:p w:rsidR="004B25E0" w:rsidRDefault="004B25E0" w:rsidP="000E72F0">
      <w:pPr>
        <w:widowControl/>
        <w:spacing w:line="432" w:lineRule="auto"/>
        <w:ind w:firstLineChars="200" w:firstLine="3168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兹有</w:t>
      </w:r>
      <w:r w:rsidRPr="00FB538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（单位）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同志，为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县（市、区）公办学校在编在岗教师。该同志申请参加信江新区教师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选调考试，情况属实，同意报考。</w:t>
      </w:r>
    </w:p>
    <w:p w:rsidR="004B25E0" w:rsidRDefault="004B25E0" w:rsidP="009D5434">
      <w:pPr>
        <w:widowControl/>
        <w:spacing w:line="432" w:lineRule="auto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                </w:t>
      </w:r>
    </w:p>
    <w:p w:rsidR="004B25E0" w:rsidRDefault="004B25E0" w:rsidP="000E72F0">
      <w:pPr>
        <w:widowControl/>
        <w:spacing w:line="432" w:lineRule="auto"/>
        <w:ind w:firstLineChars="600" w:firstLine="3168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所在学校意见（签章）：</w:t>
      </w:r>
    </w:p>
    <w:p w:rsidR="004B25E0" w:rsidRDefault="004B25E0" w:rsidP="009D5434">
      <w:pPr>
        <w:widowControl/>
        <w:spacing w:line="432" w:lineRule="auto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                           </w:t>
      </w:r>
    </w:p>
    <w:p w:rsidR="004B25E0" w:rsidRDefault="004B25E0" w:rsidP="009D5434">
      <w:pPr>
        <w:widowControl/>
        <w:spacing w:line="432" w:lineRule="auto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4B25E0" w:rsidRDefault="004B25E0" w:rsidP="000E72F0">
      <w:pPr>
        <w:widowControl/>
        <w:spacing w:line="432" w:lineRule="auto"/>
        <w:ind w:firstLineChars="1450" w:firstLine="3168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</w:t>
      </w:r>
    </w:p>
    <w:p w:rsidR="004B25E0" w:rsidRDefault="004B25E0" w:rsidP="000E72F0">
      <w:pPr>
        <w:widowControl/>
        <w:spacing w:line="432" w:lineRule="auto"/>
        <w:ind w:firstLineChars="500" w:firstLine="3168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4B25E0" w:rsidRDefault="004B25E0" w:rsidP="000E72F0">
      <w:pPr>
        <w:widowControl/>
        <w:spacing w:line="432" w:lineRule="auto"/>
        <w:ind w:firstLineChars="500" w:firstLine="3168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4B25E0" w:rsidRDefault="004B25E0" w:rsidP="000E72F0">
      <w:pPr>
        <w:widowControl/>
        <w:spacing w:line="432" w:lineRule="auto"/>
        <w:ind w:firstLineChars="500" w:firstLine="3168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教育行政主管部门审批意见（签章）：</w:t>
      </w:r>
    </w:p>
    <w:p w:rsidR="004B25E0" w:rsidRDefault="004B25E0" w:rsidP="009D5434">
      <w:pPr>
        <w:widowControl/>
        <w:spacing w:line="432" w:lineRule="auto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4B25E0" w:rsidRDefault="004B25E0" w:rsidP="009D5434">
      <w:pPr>
        <w:widowControl/>
        <w:spacing w:line="432" w:lineRule="auto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4B25E0" w:rsidRDefault="004B25E0" w:rsidP="009D5434">
      <w:pPr>
        <w:widowControl/>
        <w:spacing w:line="432" w:lineRule="auto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                            2016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</w:t>
      </w:r>
    </w:p>
    <w:p w:rsidR="004B25E0" w:rsidRDefault="004B25E0" w:rsidP="009D5434">
      <w:pPr>
        <w:widowControl/>
        <w:spacing w:line="432" w:lineRule="auto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4B25E0" w:rsidRDefault="004B25E0" w:rsidP="009D5434">
      <w:pPr>
        <w:widowControl/>
        <w:spacing w:line="432" w:lineRule="auto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</w:p>
    <w:p w:rsidR="004B25E0" w:rsidRDefault="004B25E0" w:rsidP="009D5434">
      <w:pPr>
        <w:rPr>
          <w:szCs w:val="24"/>
        </w:rPr>
      </w:pPr>
    </w:p>
    <w:p w:rsidR="004B25E0" w:rsidRDefault="004B25E0" w:rsidP="009D5434"/>
    <w:p w:rsidR="004B25E0" w:rsidRDefault="004B25E0"/>
    <w:sectPr w:rsidR="004B25E0" w:rsidSect="006F5647">
      <w:pgSz w:w="11906" w:h="16838"/>
      <w:pgMar w:top="1361" w:right="1758" w:bottom="1361" w:left="175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434"/>
    <w:rsid w:val="000E72F0"/>
    <w:rsid w:val="003760E6"/>
    <w:rsid w:val="003834B3"/>
    <w:rsid w:val="003B7D27"/>
    <w:rsid w:val="004B25E0"/>
    <w:rsid w:val="004E0E85"/>
    <w:rsid w:val="0060176E"/>
    <w:rsid w:val="0066032A"/>
    <w:rsid w:val="006A6B37"/>
    <w:rsid w:val="006F5647"/>
    <w:rsid w:val="007524E9"/>
    <w:rsid w:val="00826838"/>
    <w:rsid w:val="00917334"/>
    <w:rsid w:val="009C3A0D"/>
    <w:rsid w:val="009D5434"/>
    <w:rsid w:val="00A66E45"/>
    <w:rsid w:val="00BE39E6"/>
    <w:rsid w:val="00BE7332"/>
    <w:rsid w:val="00C8453E"/>
    <w:rsid w:val="00D06CE0"/>
    <w:rsid w:val="00E36332"/>
    <w:rsid w:val="00FB538F"/>
    <w:rsid w:val="00FD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43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3</Pages>
  <Words>88</Words>
  <Characters>507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cp:lastPrinted>2016-04-21T02:54:00Z</cp:lastPrinted>
  <dcterms:created xsi:type="dcterms:W3CDTF">2016-04-16T08:51:00Z</dcterms:created>
  <dcterms:modified xsi:type="dcterms:W3CDTF">2016-04-21T03:01:00Z</dcterms:modified>
</cp:coreProperties>
</file>