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3C" w:rsidRDefault="0065733C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附表：</w:t>
      </w:r>
    </w:p>
    <w:p w:rsidR="0065733C" w:rsidRDefault="0065733C">
      <w:pPr>
        <w:widowControl/>
        <w:wordWrap w:val="0"/>
        <w:spacing w:line="408" w:lineRule="auto"/>
        <w:jc w:val="center"/>
        <w:rPr>
          <w:rFonts w:eastAsia="黑体" w:cs="Arial"/>
          <w:b/>
          <w:bCs/>
          <w:color w:val="000000"/>
          <w:kern w:val="0"/>
          <w:sz w:val="36"/>
          <w:szCs w:val="36"/>
        </w:rPr>
      </w:pPr>
      <w:r>
        <w:rPr>
          <w:rFonts w:eastAsia="黑体" w:cs="Arial"/>
          <w:b/>
          <w:bCs/>
          <w:color w:val="000000"/>
          <w:kern w:val="0"/>
          <w:sz w:val="36"/>
          <w:szCs w:val="36"/>
        </w:rPr>
        <w:t xml:space="preserve">  </w:t>
      </w:r>
      <w:r>
        <w:rPr>
          <w:rFonts w:eastAsia="黑体" w:cs="Arial" w:hint="eastAsia"/>
          <w:b/>
          <w:bCs/>
          <w:color w:val="000000"/>
          <w:kern w:val="0"/>
          <w:sz w:val="36"/>
          <w:szCs w:val="36"/>
        </w:rPr>
        <w:t>硖石街道中心幼儿园公开招聘教师报名登记表</w:t>
      </w:r>
    </w:p>
    <w:tbl>
      <w:tblPr>
        <w:tblW w:w="86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2"/>
        <w:gridCol w:w="438"/>
        <w:gridCol w:w="103"/>
        <w:gridCol w:w="612"/>
        <w:gridCol w:w="806"/>
        <w:gridCol w:w="648"/>
        <w:gridCol w:w="736"/>
        <w:gridCol w:w="817"/>
        <w:gridCol w:w="710"/>
        <w:gridCol w:w="884"/>
        <w:gridCol w:w="6"/>
        <w:gridCol w:w="1976"/>
      </w:tblGrid>
      <w:tr w:rsidR="0065733C" w:rsidRPr="00863DF5">
        <w:trPr>
          <w:cantSplit/>
          <w:trHeight w:val="459"/>
        </w:trPr>
        <w:tc>
          <w:tcPr>
            <w:tcW w:w="942" w:type="dxa"/>
            <w:vAlign w:val="center"/>
          </w:tcPr>
          <w:p w:rsidR="0065733C" w:rsidRDefault="0065733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3" w:type="dxa"/>
            <w:gridSpan w:val="3"/>
            <w:vAlign w:val="center"/>
          </w:tcPr>
          <w:p w:rsidR="0065733C" w:rsidRDefault="0065733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65733C" w:rsidRDefault="0065733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648" w:type="dxa"/>
            <w:vAlign w:val="center"/>
          </w:tcPr>
          <w:p w:rsidR="0065733C" w:rsidRDefault="0065733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65733C" w:rsidRDefault="0065733C" w:rsidP="0065733C">
            <w:pPr>
              <w:widowControl/>
              <w:ind w:left="31680" w:hangingChars="100" w:firstLine="31680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4" w:type="dxa"/>
            <w:gridSpan w:val="2"/>
            <w:vAlign w:val="center"/>
          </w:tcPr>
          <w:p w:rsidR="0065733C" w:rsidRDefault="0065733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 w:val="restart"/>
            <w:vAlign w:val="center"/>
          </w:tcPr>
          <w:p w:rsidR="0065733C" w:rsidRDefault="0065733C">
            <w:pPr>
              <w:widowControl/>
              <w:spacing w:line="440" w:lineRule="exact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照</w:t>
            </w:r>
          </w:p>
          <w:p w:rsidR="0065733C" w:rsidRDefault="0065733C">
            <w:pPr>
              <w:widowControl/>
              <w:spacing w:line="440" w:lineRule="exact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  <w:p w:rsidR="0065733C" w:rsidRDefault="0065733C">
            <w:pPr>
              <w:widowControl/>
              <w:spacing w:line="440" w:lineRule="exact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65733C" w:rsidRPr="00863DF5">
        <w:trPr>
          <w:cantSplit/>
          <w:trHeight w:val="451"/>
        </w:trPr>
        <w:tc>
          <w:tcPr>
            <w:tcW w:w="942" w:type="dxa"/>
            <w:vAlign w:val="center"/>
          </w:tcPr>
          <w:p w:rsidR="0065733C" w:rsidRPr="00863DF5" w:rsidRDefault="0065733C">
            <w:pPr>
              <w:widowControl/>
              <w:spacing w:line="3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65733C" w:rsidRDefault="0065733C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153" w:type="dxa"/>
            <w:gridSpan w:val="3"/>
            <w:vAlign w:val="center"/>
          </w:tcPr>
          <w:p w:rsidR="0065733C" w:rsidRDefault="0065733C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65733C" w:rsidRDefault="0065733C">
            <w:pPr>
              <w:widowControl/>
              <w:spacing w:line="360" w:lineRule="exact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648" w:type="dxa"/>
            <w:vAlign w:val="center"/>
          </w:tcPr>
          <w:p w:rsidR="0065733C" w:rsidRDefault="0065733C">
            <w:pPr>
              <w:widowControl/>
              <w:spacing w:line="360" w:lineRule="exact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65733C" w:rsidRDefault="0065733C">
            <w:pPr>
              <w:widowControl/>
              <w:spacing w:line="360" w:lineRule="exact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594" w:type="dxa"/>
            <w:gridSpan w:val="2"/>
            <w:vAlign w:val="center"/>
          </w:tcPr>
          <w:p w:rsidR="0065733C" w:rsidRDefault="0065733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65733C" w:rsidRDefault="0065733C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5733C" w:rsidRPr="00863DF5">
        <w:trPr>
          <w:cantSplit/>
          <w:trHeight w:val="668"/>
        </w:trPr>
        <w:tc>
          <w:tcPr>
            <w:tcW w:w="942" w:type="dxa"/>
            <w:vAlign w:val="center"/>
          </w:tcPr>
          <w:p w:rsidR="0065733C" w:rsidRPr="00863DF5" w:rsidRDefault="0065733C">
            <w:pPr>
              <w:widowControl/>
              <w:spacing w:line="3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文化</w:t>
            </w:r>
          </w:p>
          <w:p w:rsidR="0065733C" w:rsidRDefault="0065733C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程度</w:t>
            </w:r>
          </w:p>
        </w:tc>
        <w:tc>
          <w:tcPr>
            <w:tcW w:w="1153" w:type="dxa"/>
            <w:gridSpan w:val="3"/>
            <w:vAlign w:val="center"/>
          </w:tcPr>
          <w:p w:rsidR="0065733C" w:rsidRDefault="0065733C">
            <w:pPr>
              <w:widowControl/>
              <w:tabs>
                <w:tab w:val="left" w:pos="2900"/>
              </w:tabs>
              <w:spacing w:line="300" w:lineRule="exact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65733C" w:rsidRPr="00863DF5" w:rsidRDefault="0065733C">
            <w:pPr>
              <w:widowControl/>
              <w:tabs>
                <w:tab w:val="left" w:pos="2900"/>
              </w:tabs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  <w:p w:rsidR="0065733C" w:rsidRDefault="0065733C">
            <w:pPr>
              <w:widowControl/>
              <w:tabs>
                <w:tab w:val="left" w:pos="2900"/>
              </w:tabs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时间</w:t>
            </w:r>
            <w:r w:rsidRPr="00863DF5">
              <w:rPr>
                <w:rFonts w:ascii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11" w:type="dxa"/>
            <w:gridSpan w:val="3"/>
            <w:vAlign w:val="center"/>
          </w:tcPr>
          <w:p w:rsidR="0065733C" w:rsidRDefault="0065733C">
            <w:pPr>
              <w:widowControl/>
              <w:tabs>
                <w:tab w:val="left" w:pos="2900"/>
              </w:tabs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65733C" w:rsidRDefault="0065733C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5733C" w:rsidRPr="00863DF5">
        <w:trPr>
          <w:cantSplit/>
          <w:trHeight w:val="480"/>
        </w:trPr>
        <w:tc>
          <w:tcPr>
            <w:tcW w:w="942" w:type="dxa"/>
            <w:vAlign w:val="center"/>
          </w:tcPr>
          <w:p w:rsidR="0065733C" w:rsidRDefault="0065733C">
            <w:pPr>
              <w:widowControl/>
              <w:spacing w:line="300" w:lineRule="exact"/>
              <w:jc w:val="center"/>
              <w:rPr>
                <w:rFonts w:ascii="宋体" w:cs="MS Gothic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爱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  <w:szCs w:val="24"/>
              </w:rPr>
              <w:t>好</w:t>
            </w:r>
          </w:p>
          <w:p w:rsidR="0065733C" w:rsidRDefault="0065733C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MS Gothic" w:hint="eastAsia"/>
                <w:color w:val="000000"/>
                <w:kern w:val="0"/>
                <w:sz w:val="24"/>
                <w:szCs w:val="24"/>
              </w:rPr>
              <w:t>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</w:t>
            </w:r>
          </w:p>
        </w:tc>
        <w:tc>
          <w:tcPr>
            <w:tcW w:w="5754" w:type="dxa"/>
            <w:gridSpan w:val="9"/>
            <w:vAlign w:val="center"/>
          </w:tcPr>
          <w:p w:rsidR="0065733C" w:rsidRDefault="0065733C">
            <w:pPr>
              <w:widowControl/>
              <w:tabs>
                <w:tab w:val="left" w:pos="740"/>
              </w:tabs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Merge/>
            <w:vAlign w:val="center"/>
          </w:tcPr>
          <w:p w:rsidR="0065733C" w:rsidRDefault="0065733C">
            <w:pPr>
              <w:widowControl/>
              <w:jc w:val="left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5733C" w:rsidRPr="00863DF5">
        <w:trPr>
          <w:cantSplit/>
          <w:trHeight w:val="615"/>
        </w:trPr>
        <w:tc>
          <w:tcPr>
            <w:tcW w:w="2095" w:type="dxa"/>
            <w:gridSpan w:val="4"/>
            <w:vAlign w:val="center"/>
          </w:tcPr>
          <w:p w:rsidR="0065733C" w:rsidRDefault="0065733C">
            <w:pPr>
              <w:widowControl/>
              <w:spacing w:line="360" w:lineRule="exact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  <w:szCs w:val="24"/>
              </w:rPr>
              <w:t>位及从事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岗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3717" w:type="dxa"/>
            <w:gridSpan w:val="5"/>
            <w:vAlign w:val="center"/>
          </w:tcPr>
          <w:p w:rsidR="0065733C" w:rsidRPr="00863DF5" w:rsidRDefault="0065733C">
            <w:pPr>
              <w:widowControl/>
              <w:tabs>
                <w:tab w:val="left" w:pos="740"/>
              </w:tabs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65733C" w:rsidRPr="00863DF5" w:rsidRDefault="0065733C">
            <w:pPr>
              <w:widowControl/>
              <w:tabs>
                <w:tab w:val="left" w:pos="740"/>
              </w:tabs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976" w:type="dxa"/>
            <w:vAlign w:val="center"/>
          </w:tcPr>
          <w:p w:rsidR="0065733C" w:rsidRPr="00863DF5" w:rsidRDefault="0065733C">
            <w:pPr>
              <w:widowControl/>
              <w:tabs>
                <w:tab w:val="left" w:pos="740"/>
              </w:tabs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65733C" w:rsidRPr="00863DF5">
        <w:trPr>
          <w:cantSplit/>
          <w:trHeight w:val="454"/>
        </w:trPr>
        <w:tc>
          <w:tcPr>
            <w:tcW w:w="1380" w:type="dxa"/>
            <w:gridSpan w:val="2"/>
            <w:vAlign w:val="center"/>
          </w:tcPr>
          <w:p w:rsidR="0065733C" w:rsidRPr="00863DF5" w:rsidRDefault="0065733C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298" w:type="dxa"/>
            <w:gridSpan w:val="10"/>
            <w:vAlign w:val="center"/>
          </w:tcPr>
          <w:p w:rsidR="0065733C" w:rsidRPr="00863DF5" w:rsidRDefault="0065733C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65733C" w:rsidRPr="00863DF5">
        <w:trPr>
          <w:cantSplit/>
          <w:trHeight w:val="1429"/>
        </w:trPr>
        <w:tc>
          <w:tcPr>
            <w:tcW w:w="1380" w:type="dxa"/>
            <w:gridSpan w:val="2"/>
            <w:vAlign w:val="center"/>
          </w:tcPr>
          <w:p w:rsidR="0065733C" w:rsidRPr="00863DF5" w:rsidRDefault="0065733C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家庭主要</w:t>
            </w:r>
          </w:p>
          <w:p w:rsidR="0065733C" w:rsidRPr="00863DF5" w:rsidRDefault="0065733C">
            <w:pPr>
              <w:widowControl/>
              <w:spacing w:line="276" w:lineRule="auto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员</w:t>
            </w:r>
          </w:p>
        </w:tc>
        <w:tc>
          <w:tcPr>
            <w:tcW w:w="7298" w:type="dxa"/>
            <w:gridSpan w:val="10"/>
            <w:vAlign w:val="center"/>
          </w:tcPr>
          <w:p w:rsidR="0065733C" w:rsidRPr="00863DF5" w:rsidRDefault="0065733C">
            <w:pPr>
              <w:widowControl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65733C" w:rsidRPr="00863DF5">
        <w:trPr>
          <w:cantSplit/>
          <w:trHeight w:val="1822"/>
        </w:trPr>
        <w:tc>
          <w:tcPr>
            <w:tcW w:w="1380" w:type="dxa"/>
            <w:gridSpan w:val="2"/>
            <w:vAlign w:val="center"/>
          </w:tcPr>
          <w:p w:rsidR="0065733C" w:rsidRDefault="0065733C">
            <w:pPr>
              <w:widowControl/>
              <w:spacing w:line="400" w:lineRule="exact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习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65733C" w:rsidRDefault="0065733C">
            <w:pPr>
              <w:widowControl/>
              <w:spacing w:line="400" w:lineRule="exact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经历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  <w:szCs w:val="24"/>
              </w:rPr>
              <w:t>（自高中始）</w:t>
            </w:r>
          </w:p>
        </w:tc>
        <w:tc>
          <w:tcPr>
            <w:tcW w:w="7298" w:type="dxa"/>
            <w:gridSpan w:val="10"/>
            <w:vAlign w:val="center"/>
          </w:tcPr>
          <w:p w:rsidR="0065733C" w:rsidRDefault="0065733C">
            <w:pPr>
              <w:widowControl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  <w:p w:rsidR="0065733C" w:rsidRDefault="0065733C">
            <w:pPr>
              <w:widowControl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  <w:p w:rsidR="0065733C" w:rsidRDefault="0065733C">
            <w:pPr>
              <w:widowControl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  <w:p w:rsidR="0065733C" w:rsidRDefault="0065733C">
            <w:pPr>
              <w:widowControl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  <w:p w:rsidR="0065733C" w:rsidRDefault="0065733C">
            <w:pPr>
              <w:widowControl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  <w:p w:rsidR="0065733C" w:rsidRDefault="0065733C">
            <w:pPr>
              <w:widowControl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  <w:p w:rsidR="0065733C" w:rsidRDefault="0065733C">
            <w:pPr>
              <w:widowControl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5733C" w:rsidRPr="00863DF5">
        <w:trPr>
          <w:cantSplit/>
          <w:trHeight w:val="964"/>
        </w:trPr>
        <w:tc>
          <w:tcPr>
            <w:tcW w:w="1380" w:type="dxa"/>
            <w:gridSpan w:val="2"/>
            <w:vAlign w:val="center"/>
          </w:tcPr>
          <w:p w:rsidR="0065733C" w:rsidRDefault="0065733C">
            <w:pPr>
              <w:widowControl/>
              <w:spacing w:line="400" w:lineRule="exact"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 w:rsidRPr="00863DF5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习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  <w:szCs w:val="24"/>
              </w:rPr>
              <w:t>或工作期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间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  <w:szCs w:val="24"/>
              </w:rPr>
              <w:t>主要成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绩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  <w:szCs w:val="24"/>
              </w:rPr>
              <w:t>、荣誉</w:t>
            </w:r>
          </w:p>
        </w:tc>
        <w:tc>
          <w:tcPr>
            <w:tcW w:w="7298" w:type="dxa"/>
            <w:gridSpan w:val="10"/>
            <w:vAlign w:val="center"/>
          </w:tcPr>
          <w:p w:rsidR="0065733C" w:rsidRDefault="0065733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  <w:p w:rsidR="0065733C" w:rsidRDefault="0065733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  <w:p w:rsidR="0065733C" w:rsidRDefault="0065733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  <w:p w:rsidR="0065733C" w:rsidRDefault="0065733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  <w:p w:rsidR="0065733C" w:rsidRDefault="0065733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  <w:p w:rsidR="0065733C" w:rsidRDefault="0065733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5733C" w:rsidRPr="00863DF5">
        <w:trPr>
          <w:cantSplit/>
          <w:trHeight w:val="762"/>
        </w:trPr>
        <w:tc>
          <w:tcPr>
            <w:tcW w:w="1380" w:type="dxa"/>
            <w:gridSpan w:val="2"/>
            <w:vAlign w:val="center"/>
          </w:tcPr>
          <w:p w:rsidR="0065733C" w:rsidRDefault="0065733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</w:t>
            </w:r>
            <w:r>
              <w:rPr>
                <w:rFonts w:ascii="宋体" w:hAnsi="宋体" w:cs="MS Gothic" w:hint="eastAsia"/>
                <w:color w:val="000000"/>
                <w:kern w:val="0"/>
                <w:sz w:val="24"/>
                <w:szCs w:val="24"/>
              </w:rPr>
              <w:t>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298" w:type="dxa"/>
            <w:gridSpan w:val="10"/>
            <w:vAlign w:val="center"/>
          </w:tcPr>
          <w:p w:rsidR="0065733C" w:rsidRDefault="0065733C">
            <w:pPr>
              <w:widowControl/>
              <w:jc w:val="center"/>
              <w:rPr>
                <w:rFonts w:asci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65733C" w:rsidRPr="00863DF5">
        <w:trPr>
          <w:cantSplit/>
          <w:trHeight w:val="1070"/>
        </w:trPr>
        <w:tc>
          <w:tcPr>
            <w:tcW w:w="8678" w:type="dxa"/>
            <w:gridSpan w:val="12"/>
            <w:vAlign w:val="center"/>
          </w:tcPr>
          <w:p w:rsidR="0065733C" w:rsidRDefault="0065733C">
            <w:pPr>
              <w:pStyle w:val="NormalWeb"/>
            </w:pPr>
            <w:r>
              <w:rPr>
                <w:rFonts w:hint="eastAsia"/>
              </w:rPr>
              <w:t>本人承诺：本表所填内容真实可靠，如有虚假，本人愿意承担一切责任。</w:t>
            </w:r>
          </w:p>
          <w:p w:rsidR="0065733C" w:rsidRDefault="0065733C">
            <w:pPr>
              <w:pStyle w:val="NormalWeb"/>
              <w:ind w:right="480"/>
              <w:jc w:val="right"/>
              <w:rPr>
                <w:rFonts w:cs="Arial"/>
                <w:color w:val="000000"/>
              </w:rPr>
            </w:pPr>
            <w:r>
              <w:rPr>
                <w:rFonts w:hint="eastAsia"/>
              </w:rPr>
              <w:t>承诺人签字：</w:t>
            </w:r>
            <w:r>
              <w:t>   </w:t>
            </w:r>
          </w:p>
        </w:tc>
      </w:tr>
      <w:tr w:rsidR="0065733C" w:rsidRPr="00863DF5">
        <w:trPr>
          <w:cantSplit/>
          <w:trHeight w:val="1369"/>
        </w:trPr>
        <w:tc>
          <w:tcPr>
            <w:tcW w:w="1483" w:type="dxa"/>
            <w:gridSpan w:val="3"/>
            <w:vAlign w:val="center"/>
          </w:tcPr>
          <w:p w:rsidR="0065733C" w:rsidRDefault="0065733C">
            <w:pPr>
              <w:pStyle w:val="NormalWeb"/>
            </w:pPr>
            <w:r>
              <w:rPr>
                <w:rFonts w:hint="eastAsia"/>
              </w:rPr>
              <w:t>招聘单位意见</w:t>
            </w:r>
          </w:p>
        </w:tc>
        <w:tc>
          <w:tcPr>
            <w:tcW w:w="7195" w:type="dxa"/>
            <w:gridSpan w:val="9"/>
            <w:vAlign w:val="center"/>
          </w:tcPr>
          <w:p w:rsidR="0065733C" w:rsidRDefault="0065733C">
            <w:pPr>
              <w:pStyle w:val="NormalWeb"/>
            </w:pPr>
          </w:p>
          <w:p w:rsidR="0065733C" w:rsidRDefault="0065733C" w:rsidP="0065733C">
            <w:pPr>
              <w:pStyle w:val="NormalWeb"/>
              <w:ind w:firstLineChars="2050" w:firstLine="31680"/>
            </w:pPr>
            <w:r>
              <w:rPr>
                <w:rFonts w:hint="eastAsia"/>
              </w:rPr>
              <w:t>（盖章）</w:t>
            </w:r>
          </w:p>
        </w:tc>
      </w:tr>
    </w:tbl>
    <w:p w:rsidR="0065733C" w:rsidRDefault="0065733C"/>
    <w:sectPr w:rsidR="0065733C" w:rsidSect="004605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33C" w:rsidRDefault="0065733C">
      <w:r>
        <w:separator/>
      </w:r>
    </w:p>
  </w:endnote>
  <w:endnote w:type="continuationSeparator" w:id="0">
    <w:p w:rsidR="0065733C" w:rsidRDefault="00657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浱瀡鑷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33C" w:rsidRDefault="006573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33C" w:rsidRDefault="0065733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33C" w:rsidRDefault="006573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33C" w:rsidRDefault="0065733C">
      <w:r>
        <w:separator/>
      </w:r>
    </w:p>
  </w:footnote>
  <w:footnote w:type="continuationSeparator" w:id="0">
    <w:p w:rsidR="0065733C" w:rsidRDefault="00657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33C" w:rsidRDefault="006573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33C" w:rsidRDefault="0065733C" w:rsidP="001E39E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33C" w:rsidRDefault="006573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789"/>
    <w:rsid w:val="00013789"/>
    <w:rsid w:val="001E39E7"/>
    <w:rsid w:val="00213B07"/>
    <w:rsid w:val="00350722"/>
    <w:rsid w:val="004605A9"/>
    <w:rsid w:val="004933E4"/>
    <w:rsid w:val="0065733C"/>
    <w:rsid w:val="00863DF5"/>
    <w:rsid w:val="0097140C"/>
    <w:rsid w:val="009963E8"/>
    <w:rsid w:val="00AE4F89"/>
    <w:rsid w:val="00BA73C1"/>
    <w:rsid w:val="00DF770E"/>
    <w:rsid w:val="00F66D2F"/>
    <w:rsid w:val="00FB3B5A"/>
    <w:rsid w:val="7A37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A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605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4605A9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4605A9"/>
    <w:rPr>
      <w:rFonts w:cs="Times New Roman"/>
      <w:color w:val="3E3E3E"/>
      <w:u w:val="none"/>
    </w:rPr>
  </w:style>
  <w:style w:type="paragraph" w:styleId="Header">
    <w:name w:val="header"/>
    <w:basedOn w:val="Normal"/>
    <w:link w:val="HeaderChar"/>
    <w:uiPriority w:val="99"/>
    <w:rsid w:val="001E3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847E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E3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847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</Words>
  <Characters>205</Characters>
  <Application>Microsoft Office Outlook</Application>
  <DocSecurity>0</DocSecurity>
  <Lines>0</Lines>
  <Paragraphs>0</Paragraphs>
  <ScaleCrop>false</ScaleCrop>
  <Company>UQi.me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附表：</dc:title>
  <dc:subject/>
  <dc:creator>UQi.me</dc:creator>
  <cp:keywords/>
  <dc:description/>
  <cp:lastModifiedBy>微软用户</cp:lastModifiedBy>
  <cp:revision>2</cp:revision>
  <dcterms:created xsi:type="dcterms:W3CDTF">2016-05-13T15:13:00Z</dcterms:created>
  <dcterms:modified xsi:type="dcterms:W3CDTF">2016-05-13T15:13:00Z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