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4C" w:rsidRDefault="001C484C" w:rsidP="004339B7">
      <w:pPr>
        <w:widowControl/>
        <w:wordWrap w:val="0"/>
        <w:spacing w:line="408" w:lineRule="auto"/>
        <w:jc w:val="center"/>
        <w:rPr>
          <w:rFonts w:eastAsia="黑体" w:cs="Arial"/>
          <w:b/>
          <w:bCs/>
          <w:color w:val="000000"/>
          <w:kern w:val="0"/>
          <w:sz w:val="32"/>
          <w:szCs w:val="32"/>
        </w:rPr>
      </w:pPr>
      <w:r>
        <w:rPr>
          <w:rFonts w:eastAsia="黑体" w:cs="Arial" w:hint="eastAsia"/>
          <w:b/>
          <w:bCs/>
          <w:color w:val="000000"/>
          <w:kern w:val="0"/>
          <w:sz w:val="32"/>
          <w:szCs w:val="32"/>
        </w:rPr>
        <w:t>海宁市袁花镇中心幼儿园公开招聘编外教师报名登记表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2"/>
        <w:gridCol w:w="438"/>
        <w:gridCol w:w="103"/>
        <w:gridCol w:w="612"/>
        <w:gridCol w:w="806"/>
        <w:gridCol w:w="648"/>
        <w:gridCol w:w="736"/>
        <w:gridCol w:w="817"/>
        <w:gridCol w:w="710"/>
        <w:gridCol w:w="884"/>
        <w:gridCol w:w="6"/>
        <w:gridCol w:w="1976"/>
      </w:tblGrid>
      <w:tr w:rsidR="001C484C" w:rsidTr="00AD368A">
        <w:trPr>
          <w:cantSplit/>
          <w:trHeight w:val="459"/>
        </w:trPr>
        <w:tc>
          <w:tcPr>
            <w:tcW w:w="942" w:type="dxa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648" w:type="dxa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1C484C" w:rsidRDefault="001C484C" w:rsidP="001C484C">
            <w:pPr>
              <w:widowControl/>
              <w:ind w:left="31680" w:hangingChars="100" w:firstLine="3168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94" w:type="dxa"/>
            <w:gridSpan w:val="2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1C484C" w:rsidRDefault="001C484C" w:rsidP="00AD368A">
            <w:pPr>
              <w:widowControl/>
              <w:spacing w:line="44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照</w:t>
            </w:r>
          </w:p>
          <w:p w:rsidR="001C484C" w:rsidRDefault="001C484C" w:rsidP="00AD368A">
            <w:pPr>
              <w:widowControl/>
              <w:spacing w:line="44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 w:val="24"/>
              </w:rPr>
              <w:t> </w:t>
            </w:r>
          </w:p>
          <w:p w:rsidR="001C484C" w:rsidRDefault="001C484C" w:rsidP="00AD368A">
            <w:pPr>
              <w:widowControl/>
              <w:spacing w:line="44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1C484C" w:rsidTr="00AD368A">
        <w:trPr>
          <w:cantSplit/>
          <w:trHeight w:val="451"/>
        </w:trPr>
        <w:tc>
          <w:tcPr>
            <w:tcW w:w="942" w:type="dxa"/>
            <w:vAlign w:val="center"/>
          </w:tcPr>
          <w:p w:rsidR="001C484C" w:rsidRDefault="001C484C" w:rsidP="00AD368A">
            <w:pPr>
              <w:widowControl/>
              <w:spacing w:line="3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政治</w:t>
            </w:r>
          </w:p>
          <w:p w:rsidR="001C484C" w:rsidRDefault="001C484C" w:rsidP="00AD368A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53" w:type="dxa"/>
            <w:gridSpan w:val="3"/>
            <w:vAlign w:val="center"/>
          </w:tcPr>
          <w:p w:rsidR="001C484C" w:rsidRDefault="001C484C" w:rsidP="00AD368A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Align w:val="center"/>
          </w:tcPr>
          <w:p w:rsidR="001C484C" w:rsidRDefault="001C484C" w:rsidP="00AD368A">
            <w:pPr>
              <w:widowControl/>
              <w:spacing w:line="36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48" w:type="dxa"/>
            <w:vAlign w:val="center"/>
          </w:tcPr>
          <w:p w:rsidR="001C484C" w:rsidRDefault="001C484C" w:rsidP="00AD368A">
            <w:pPr>
              <w:widowControl/>
              <w:spacing w:line="36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1C484C" w:rsidRDefault="001C484C" w:rsidP="00AD368A">
            <w:pPr>
              <w:widowControl/>
              <w:spacing w:line="36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94" w:type="dxa"/>
            <w:gridSpan w:val="2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C484C" w:rsidRDefault="001C484C" w:rsidP="00AD368A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1C484C" w:rsidTr="00AD368A">
        <w:trPr>
          <w:cantSplit/>
          <w:trHeight w:val="668"/>
        </w:trPr>
        <w:tc>
          <w:tcPr>
            <w:tcW w:w="942" w:type="dxa"/>
            <w:vAlign w:val="center"/>
          </w:tcPr>
          <w:p w:rsidR="001C484C" w:rsidRDefault="001C484C" w:rsidP="00AD368A">
            <w:pPr>
              <w:widowControl/>
              <w:spacing w:line="3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文化</w:t>
            </w:r>
          </w:p>
          <w:p w:rsidR="001C484C" w:rsidRDefault="001C484C" w:rsidP="00AD368A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153" w:type="dxa"/>
            <w:gridSpan w:val="3"/>
            <w:vAlign w:val="center"/>
          </w:tcPr>
          <w:p w:rsidR="001C484C" w:rsidRDefault="001C484C" w:rsidP="00AD368A">
            <w:pPr>
              <w:widowControl/>
              <w:tabs>
                <w:tab w:val="left" w:pos="2900"/>
              </w:tabs>
              <w:spacing w:line="30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1C484C" w:rsidRDefault="001C484C" w:rsidP="00AD368A">
            <w:pPr>
              <w:widowControl/>
              <w:tabs>
                <w:tab w:val="left" w:pos="2900"/>
              </w:tabs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毕业院校</w:t>
            </w:r>
          </w:p>
          <w:p w:rsidR="001C484C" w:rsidRDefault="001C484C" w:rsidP="00AD368A">
            <w:pPr>
              <w:widowControl/>
              <w:tabs>
                <w:tab w:val="left" w:pos="2900"/>
              </w:tabs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时间</w:t>
            </w:r>
            <w:r>
              <w:rPr>
                <w:rFonts w:asci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11" w:type="dxa"/>
            <w:gridSpan w:val="3"/>
            <w:vAlign w:val="center"/>
          </w:tcPr>
          <w:p w:rsidR="001C484C" w:rsidRDefault="001C484C" w:rsidP="00AD368A">
            <w:pPr>
              <w:widowControl/>
              <w:tabs>
                <w:tab w:val="left" w:pos="2900"/>
              </w:tabs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C484C" w:rsidRDefault="001C484C" w:rsidP="00AD368A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1C484C" w:rsidTr="00AD368A">
        <w:trPr>
          <w:cantSplit/>
          <w:trHeight w:val="480"/>
        </w:trPr>
        <w:tc>
          <w:tcPr>
            <w:tcW w:w="942" w:type="dxa"/>
            <w:vAlign w:val="center"/>
          </w:tcPr>
          <w:p w:rsidR="001C484C" w:rsidRDefault="001C484C" w:rsidP="00AD368A">
            <w:pPr>
              <w:widowControl/>
              <w:spacing w:line="300" w:lineRule="exact"/>
              <w:jc w:val="center"/>
              <w:rPr>
                <w:rFonts w:ascii="宋体" w:cs="MS Gothic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爱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好</w:t>
            </w:r>
          </w:p>
          <w:p w:rsidR="001C484C" w:rsidRDefault="001C484C" w:rsidP="00AD368A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</w:t>
            </w:r>
          </w:p>
        </w:tc>
        <w:tc>
          <w:tcPr>
            <w:tcW w:w="5754" w:type="dxa"/>
            <w:gridSpan w:val="9"/>
            <w:vAlign w:val="center"/>
          </w:tcPr>
          <w:p w:rsidR="001C484C" w:rsidRDefault="001C484C" w:rsidP="00AD368A">
            <w:pPr>
              <w:widowControl/>
              <w:tabs>
                <w:tab w:val="left" w:pos="740"/>
              </w:tabs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C484C" w:rsidRDefault="001C484C" w:rsidP="00AD368A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1C484C" w:rsidTr="00AD368A">
        <w:trPr>
          <w:cantSplit/>
          <w:trHeight w:val="615"/>
        </w:trPr>
        <w:tc>
          <w:tcPr>
            <w:tcW w:w="2095" w:type="dxa"/>
            <w:gridSpan w:val="4"/>
            <w:vAlign w:val="center"/>
          </w:tcPr>
          <w:p w:rsidR="001C484C" w:rsidRDefault="001C484C" w:rsidP="00AD368A">
            <w:pPr>
              <w:widowControl/>
              <w:spacing w:line="36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位及从事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3717" w:type="dxa"/>
            <w:gridSpan w:val="5"/>
            <w:vAlign w:val="center"/>
          </w:tcPr>
          <w:p w:rsidR="001C484C" w:rsidRDefault="001C484C" w:rsidP="00AD368A">
            <w:pPr>
              <w:widowControl/>
              <w:tabs>
                <w:tab w:val="left" w:pos="740"/>
              </w:tabs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1C484C" w:rsidRDefault="001C484C" w:rsidP="00AD368A">
            <w:pPr>
              <w:widowControl/>
              <w:tabs>
                <w:tab w:val="left" w:pos="740"/>
              </w:tabs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976" w:type="dxa"/>
            <w:vAlign w:val="center"/>
          </w:tcPr>
          <w:p w:rsidR="001C484C" w:rsidRDefault="001C484C" w:rsidP="00AD368A">
            <w:pPr>
              <w:widowControl/>
              <w:tabs>
                <w:tab w:val="left" w:pos="740"/>
              </w:tabs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1C484C" w:rsidTr="00AD368A">
        <w:trPr>
          <w:cantSplit/>
          <w:trHeight w:val="454"/>
        </w:trPr>
        <w:tc>
          <w:tcPr>
            <w:tcW w:w="1380" w:type="dxa"/>
            <w:gridSpan w:val="2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298" w:type="dxa"/>
            <w:gridSpan w:val="10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1C484C" w:rsidTr="00AD368A">
        <w:trPr>
          <w:cantSplit/>
          <w:trHeight w:val="1429"/>
        </w:trPr>
        <w:tc>
          <w:tcPr>
            <w:tcW w:w="1380" w:type="dxa"/>
            <w:gridSpan w:val="2"/>
            <w:vAlign w:val="center"/>
          </w:tcPr>
          <w:p w:rsidR="001C484C" w:rsidRDefault="001C484C" w:rsidP="00AD368A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家庭主要</w:t>
            </w:r>
          </w:p>
          <w:p w:rsidR="001C484C" w:rsidRDefault="001C484C" w:rsidP="00AD368A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员</w:t>
            </w:r>
          </w:p>
        </w:tc>
        <w:tc>
          <w:tcPr>
            <w:tcW w:w="7298" w:type="dxa"/>
            <w:gridSpan w:val="10"/>
            <w:vAlign w:val="center"/>
          </w:tcPr>
          <w:p w:rsidR="001C484C" w:rsidRDefault="001C484C" w:rsidP="00AD368A"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1C484C" w:rsidTr="00AD368A">
        <w:trPr>
          <w:cantSplit/>
          <w:trHeight w:val="1822"/>
        </w:trPr>
        <w:tc>
          <w:tcPr>
            <w:tcW w:w="1380" w:type="dxa"/>
            <w:gridSpan w:val="2"/>
            <w:vAlign w:val="center"/>
          </w:tcPr>
          <w:p w:rsidR="001C484C" w:rsidRDefault="001C484C" w:rsidP="00AD368A">
            <w:pPr>
              <w:widowControl/>
              <w:spacing w:line="40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习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及</w:t>
            </w:r>
          </w:p>
          <w:p w:rsidR="001C484C" w:rsidRDefault="001C484C" w:rsidP="00AD368A">
            <w:pPr>
              <w:widowControl/>
              <w:spacing w:line="40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经历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（自高中始）</w:t>
            </w:r>
          </w:p>
        </w:tc>
        <w:tc>
          <w:tcPr>
            <w:tcW w:w="7298" w:type="dxa"/>
            <w:gridSpan w:val="10"/>
            <w:vAlign w:val="center"/>
          </w:tcPr>
          <w:p w:rsidR="001C484C" w:rsidRDefault="001C484C" w:rsidP="00AD368A">
            <w:pPr>
              <w:widowControl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1C484C" w:rsidTr="00AD368A">
        <w:trPr>
          <w:cantSplit/>
          <w:trHeight w:val="964"/>
        </w:trPr>
        <w:tc>
          <w:tcPr>
            <w:tcW w:w="1380" w:type="dxa"/>
            <w:gridSpan w:val="2"/>
            <w:vAlign w:val="center"/>
          </w:tcPr>
          <w:p w:rsidR="001C484C" w:rsidRDefault="001C484C" w:rsidP="00AD368A">
            <w:pPr>
              <w:widowControl/>
              <w:spacing w:line="400" w:lineRule="exact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习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或工作期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间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主要成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绩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、荣誉</w:t>
            </w:r>
          </w:p>
        </w:tc>
        <w:tc>
          <w:tcPr>
            <w:tcW w:w="7298" w:type="dxa"/>
            <w:gridSpan w:val="10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1C484C" w:rsidTr="00AD368A">
        <w:trPr>
          <w:cantSplit/>
          <w:trHeight w:val="762"/>
        </w:trPr>
        <w:tc>
          <w:tcPr>
            <w:tcW w:w="1380" w:type="dxa"/>
            <w:gridSpan w:val="2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7298" w:type="dxa"/>
            <w:gridSpan w:val="10"/>
            <w:vAlign w:val="center"/>
          </w:tcPr>
          <w:p w:rsidR="001C484C" w:rsidRDefault="001C484C" w:rsidP="00AD368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1C484C" w:rsidTr="00AD368A">
        <w:trPr>
          <w:cantSplit/>
          <w:trHeight w:val="1070"/>
        </w:trPr>
        <w:tc>
          <w:tcPr>
            <w:tcW w:w="8678" w:type="dxa"/>
            <w:gridSpan w:val="12"/>
            <w:vAlign w:val="center"/>
          </w:tcPr>
          <w:p w:rsidR="001C484C" w:rsidRDefault="001C484C" w:rsidP="00AD368A">
            <w:pPr>
              <w:pStyle w:val="NormalWeb"/>
            </w:pPr>
            <w:r>
              <w:rPr>
                <w:rFonts w:hint="eastAsia"/>
              </w:rPr>
              <w:t>本人承诺：本表所填内容真实可靠，如有虚假，本人愿意承担一切责任。</w:t>
            </w:r>
          </w:p>
          <w:p w:rsidR="001C484C" w:rsidRDefault="001C484C" w:rsidP="00AD368A">
            <w:pPr>
              <w:pStyle w:val="NormalWeb"/>
              <w:ind w:right="480"/>
              <w:jc w:val="right"/>
              <w:rPr>
                <w:rFonts w:cs="Arial"/>
                <w:color w:val="000000"/>
              </w:rPr>
            </w:pPr>
            <w:r>
              <w:rPr>
                <w:rFonts w:hint="eastAsia"/>
              </w:rPr>
              <w:t>承诺人签字：</w:t>
            </w:r>
            <w:r>
              <w:t>   </w:t>
            </w:r>
          </w:p>
        </w:tc>
      </w:tr>
      <w:tr w:rsidR="001C484C" w:rsidTr="00AD368A">
        <w:trPr>
          <w:cantSplit/>
          <w:trHeight w:val="1369"/>
        </w:trPr>
        <w:tc>
          <w:tcPr>
            <w:tcW w:w="1483" w:type="dxa"/>
            <w:gridSpan w:val="3"/>
            <w:vAlign w:val="center"/>
          </w:tcPr>
          <w:p w:rsidR="001C484C" w:rsidRDefault="001C484C" w:rsidP="00AD368A">
            <w:pPr>
              <w:pStyle w:val="NormalWeb"/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7195" w:type="dxa"/>
            <w:gridSpan w:val="9"/>
            <w:vAlign w:val="center"/>
          </w:tcPr>
          <w:p w:rsidR="001C484C" w:rsidRDefault="001C484C" w:rsidP="00AD368A">
            <w:pPr>
              <w:pStyle w:val="NormalWeb"/>
            </w:pPr>
          </w:p>
          <w:p w:rsidR="001C484C" w:rsidRDefault="001C484C" w:rsidP="001C484C">
            <w:pPr>
              <w:pStyle w:val="NormalWeb"/>
              <w:ind w:firstLineChars="2050" w:firstLine="31680"/>
            </w:pPr>
            <w:r>
              <w:rPr>
                <w:rFonts w:hint="eastAsia"/>
              </w:rPr>
              <w:t>（盖章）</w:t>
            </w:r>
          </w:p>
        </w:tc>
      </w:tr>
    </w:tbl>
    <w:p w:rsidR="001C484C" w:rsidRDefault="001C484C" w:rsidP="004339B7"/>
    <w:p w:rsidR="001C484C" w:rsidRDefault="001C484C">
      <w:bookmarkStart w:id="0" w:name="_GoBack"/>
      <w:bookmarkEnd w:id="0"/>
    </w:p>
    <w:sectPr w:rsidR="001C484C" w:rsidSect="00732E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84C" w:rsidRDefault="001C484C" w:rsidP="004339B7">
      <w:r>
        <w:separator/>
      </w:r>
    </w:p>
  </w:endnote>
  <w:endnote w:type="continuationSeparator" w:id="0">
    <w:p w:rsidR="001C484C" w:rsidRDefault="001C484C" w:rsidP="00433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昒? 嫛???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4C" w:rsidRDefault="001C48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4C" w:rsidRDefault="001C48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4C" w:rsidRDefault="001C48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84C" w:rsidRDefault="001C484C" w:rsidP="004339B7">
      <w:r>
        <w:separator/>
      </w:r>
    </w:p>
  </w:footnote>
  <w:footnote w:type="continuationSeparator" w:id="0">
    <w:p w:rsidR="001C484C" w:rsidRDefault="001C484C" w:rsidP="00433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4C" w:rsidRDefault="001C48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4C" w:rsidRDefault="001C484C" w:rsidP="00205C2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4C" w:rsidRDefault="001C48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6EA"/>
    <w:rsid w:val="001C484C"/>
    <w:rsid w:val="00205C21"/>
    <w:rsid w:val="003353DC"/>
    <w:rsid w:val="004339B7"/>
    <w:rsid w:val="00687EA8"/>
    <w:rsid w:val="00732E68"/>
    <w:rsid w:val="00AD368A"/>
    <w:rsid w:val="00AE133E"/>
    <w:rsid w:val="00CB2FE9"/>
    <w:rsid w:val="00DC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9B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39B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339B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39B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4339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海宁市袁花镇中心幼儿园公开招聘编外教师报名登记表</dc:title>
  <dc:subject/>
  <dc:creator>User</dc:creator>
  <cp:keywords/>
  <dc:description/>
  <cp:lastModifiedBy>微软用户</cp:lastModifiedBy>
  <cp:revision>2</cp:revision>
  <dcterms:created xsi:type="dcterms:W3CDTF">2016-05-24T09:42:00Z</dcterms:created>
  <dcterms:modified xsi:type="dcterms:W3CDTF">2016-05-24T09:42:00Z</dcterms:modified>
</cp:coreProperties>
</file>