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一、仔细阅读本次《招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聘公告》、《招聘计划》等有关材料，清楚并理解其内容，遵守考试纪律，服从考试安排，认真履行报考人员的各项义务。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工作各环节不弄虚作假，不骗取考试资格。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期间联系方式畅通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五、在笔试、面试中严格遵守考场纪律，服从监考人员和考场工作人员的管理，不舞弊也不协助他人舞弊。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（聘用）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年    月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7" w:firstLine="88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60"/>
          <w:kern w:val="0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ZjY4ZjgxNTZmNTUzZjU3ODU0ZDIxNzczZjRkYWM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4211B"/>
    <w:rsid w:val="00F45D50"/>
    <w:rsid w:val="00F512B7"/>
    <w:rsid w:val="00F52FB5"/>
    <w:rsid w:val="00F705E3"/>
    <w:rsid w:val="00F82214"/>
    <w:rsid w:val="00F9056D"/>
    <w:rsid w:val="00F96FA2"/>
    <w:rsid w:val="00FA4A9A"/>
    <w:rsid w:val="00FA65D7"/>
    <w:rsid w:val="00FC1B76"/>
    <w:rsid w:val="00FD61F2"/>
    <w:rsid w:val="00FF5394"/>
    <w:rsid w:val="00FF7D25"/>
    <w:rsid w:val="0D056843"/>
    <w:rsid w:val="0FF057BB"/>
    <w:rsid w:val="15AB7E10"/>
    <w:rsid w:val="173846DC"/>
    <w:rsid w:val="356871C2"/>
    <w:rsid w:val="384051DA"/>
    <w:rsid w:val="3CAF6449"/>
    <w:rsid w:val="3D8D5FB0"/>
    <w:rsid w:val="3F3219F6"/>
    <w:rsid w:val="4E367498"/>
    <w:rsid w:val="524A2CF9"/>
    <w:rsid w:val="69303F29"/>
    <w:rsid w:val="6E102641"/>
    <w:rsid w:val="7C3846E8"/>
    <w:rsid w:val="7F4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Balloon Text Char"/>
    <w:basedOn w:val="6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322</Words>
  <Characters>322</Characters>
  <Lines>0</Lines>
  <Paragraphs>0</Paragraphs>
  <TotalTime>2</TotalTime>
  <ScaleCrop>false</ScaleCrop>
  <LinksUpToDate>false</LinksUpToDate>
  <CharactersWithSpaces>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誓爱</cp:lastModifiedBy>
  <cp:lastPrinted>2021-07-21T09:25:00Z</cp:lastPrinted>
  <dcterms:modified xsi:type="dcterms:W3CDTF">2023-10-18T06:04:10Z</dcterms:modified>
  <dc:title>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7F69E30553BB49898F557D4C817A0233_13</vt:lpwstr>
  </property>
</Properties>
</file>